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984"/>
      </w:tblGrid>
      <w:tr w:rsidR="00F97E1D" w:rsidTr="00F97E1D">
        <w:trPr>
          <w:tblHeader/>
          <w:jc w:val="center"/>
        </w:trPr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jc w:val="center"/>
            </w:pPr>
            <w:bookmarkStart w:id="0" w:name="_GoBack"/>
            <w:bookmarkEnd w:id="0"/>
            <w:r>
              <w:t>2017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jc w:val="center"/>
            </w:pPr>
            <w:r>
              <w:t>2012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0102 29 050 0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0102 90 990 0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0102 29 910 0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0102 29 710 0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0102 29 990 0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0102 29 790 0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0102 90 990 0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0102 90 990 0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0210 99 850 0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0210 99 800 0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0301 93 000 0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0301 93 000 0</w:t>
            </w:r>
            <w:r>
              <w:br/>
              <w:t>из</w:t>
            </w:r>
            <w:r>
              <w:tab/>
              <w:t>0301 99 189 0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0301 99 182 0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0301 99 188 0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0301 99 186 0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0301 99 189 0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0302 11 100 0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0302 11 100 0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0302 11 800 0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0302 11 800 0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0302 13 000 0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0302 13 000 0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0302 14 000 0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0302 14 000 0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0302 19 000 0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0302 19 000 0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0302 21 100 0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0302 21 100 0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0302 21 300 0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0302 21 300 0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0302 21 900 0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0302 21 900 0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0302 22 000 0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0302 22 000 0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0302 23 000 0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0302 23 000 0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0302 24 000 0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0302 24 000 0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0302 29 100 0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0302 29 100 0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0302 29 800 0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0302 29 800 0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0302 31 900 0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0302 31 900 0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0302 32 900 0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0302 32 900 0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0302 33 900 0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0302 33 900 0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0302 34 900 0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0302 34 900 0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0302 35 190 0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0302 35 190 0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0302 35 990 0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0302 35 990 0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0302 36 900 0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0302 36 900 0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0302 39 800 0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0302 39 800 0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0302 41 000 0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0302 42 000 0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0302 43 100 0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0302 43 300 0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0302 43 300 0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0302 43 900 0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0302 44 000 0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0302 45 100 0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0302 45 100 0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0302 45 300 0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0302 45 300 0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0302 45 900 0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0302 45 900 0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0302 46 000 0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0302 47 000 0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0302 47 000 0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0302 49 110 0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0302 89 210 0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0302 49 190 0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0302 89 290 0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0302 49 900 1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0302 89 900 1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0302 49 900 9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0302 51 100 0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0302 52 000 0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0302 53 000 0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0302 54 110 0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0302 54 110 0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0302 54 150 0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0302 54 150 0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0302 54 190 0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0302 54 190 0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0302 54 900 0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0302 55 000 0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lastRenderedPageBreak/>
              <w:t>0302 56 000 0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0302 56 000 0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0302 59 200 0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0302 59 300 0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0302 59 300 0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0302 59 400 0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0302 59 400 0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0302 59 900 0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0302 71 000 0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0302 71 000 0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0302 72 000 0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0302 72 000 0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0302 73 000 0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0302 73 000 0</w:t>
            </w:r>
            <w:r>
              <w:br/>
              <w:t>из</w:t>
            </w:r>
            <w:r>
              <w:tab/>
              <w:t>0302 89 109 0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0302 74 000 0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0302 74 000 0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0302 79 000 0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0302 79 000 0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0302 81 200 0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0302 81 200 0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0302 81 500 0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0302 81 300 0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0302 81 600 0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0302 82 000 0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0302 83 000 0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0302 84 100 0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0302 84 100 0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0302 84 900 0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0302 85 100 0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0302 85 100 0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0302 85 300 0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0302 85 300 0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0302 85 900 0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0302 85 900 0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0302 89 106 0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0302 89 108 0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0302 89 107 0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0302 89 109 0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0302 89 210 0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0302 89 210 0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0302 89 290 0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0302 89 290 0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0302 89 310 0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0302 89 310 0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0302 89 390 0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0302 89 390 0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0302 89 400 0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0302 89 500 0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0302 89 600 0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0302 89 600 0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0302 89 900 0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0302 89 900 9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0302 90 000 0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0302 92 000 0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0302 81 200 0</w:t>
            </w:r>
            <w:r>
              <w:br/>
              <w:t>из</w:t>
            </w:r>
            <w:r>
              <w:tab/>
              <w:t>0302 81 500 0</w:t>
            </w:r>
            <w:r>
              <w:br/>
              <w:t>из</w:t>
            </w:r>
            <w:r>
              <w:tab/>
              <w:t>0302 81 600 0</w:t>
            </w:r>
            <w:r>
              <w:br/>
              <w:t>из</w:t>
            </w:r>
            <w:r>
              <w:tab/>
              <w:t>0302 81 900 0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0302 99 000 1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0302 11 100 0</w:t>
            </w:r>
            <w:r>
              <w:br/>
              <w:t>из</w:t>
            </w:r>
            <w:r>
              <w:tab/>
              <w:t>0302 11 800 0</w:t>
            </w:r>
            <w:r>
              <w:br/>
              <w:t>из</w:t>
            </w:r>
            <w:r>
              <w:tab/>
              <w:t>0302 13 000 0</w:t>
            </w:r>
            <w:r>
              <w:br/>
              <w:t>из</w:t>
            </w:r>
            <w:r>
              <w:tab/>
              <w:t>0302 14 000 0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0302 99 000 2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0302 81 200 0</w:t>
            </w:r>
            <w:r>
              <w:br/>
              <w:t>из</w:t>
            </w:r>
            <w:r>
              <w:tab/>
              <w:t>0302 81 500 0</w:t>
            </w:r>
            <w:r>
              <w:br/>
              <w:t>из</w:t>
            </w:r>
            <w:r>
              <w:tab/>
              <w:t>0302 81 600 0</w:t>
            </w:r>
            <w:r>
              <w:br/>
              <w:t>из</w:t>
            </w:r>
            <w:r>
              <w:tab/>
              <w:t>0302 81 900 0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0302 99 000 3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0302 21 100 0</w:t>
            </w:r>
            <w:r>
              <w:br/>
              <w:t>из</w:t>
            </w:r>
            <w:r>
              <w:tab/>
              <w:t>0302 21 300 0</w:t>
            </w:r>
            <w:r>
              <w:br/>
              <w:t>из</w:t>
            </w:r>
            <w:r>
              <w:tab/>
              <w:t>0302 21 900 0</w:t>
            </w:r>
            <w:r>
              <w:br/>
              <w:t>из</w:t>
            </w:r>
            <w:r>
              <w:tab/>
              <w:t>0302 22 000 0</w:t>
            </w:r>
            <w:r>
              <w:br/>
              <w:t>из</w:t>
            </w:r>
            <w:r>
              <w:tab/>
              <w:t>0302 23 000 0</w:t>
            </w:r>
            <w:r>
              <w:br/>
              <w:t>из</w:t>
            </w:r>
            <w:r>
              <w:tab/>
              <w:t>0302 24 000 0</w:t>
            </w:r>
            <w:r>
              <w:br/>
              <w:t>из</w:t>
            </w:r>
            <w:r>
              <w:tab/>
              <w:t>0302 29 100 0</w:t>
            </w:r>
            <w:r>
              <w:br/>
              <w:t>из</w:t>
            </w:r>
            <w:r>
              <w:tab/>
              <w:t>0302 29 800 0</w:t>
            </w:r>
            <w:r>
              <w:br/>
              <w:t>из</w:t>
            </w:r>
            <w:r>
              <w:tab/>
              <w:t>0302 33 900 0</w:t>
            </w:r>
            <w:r>
              <w:br/>
              <w:t>из</w:t>
            </w:r>
            <w:r>
              <w:tab/>
              <w:t>0302 43 100 0</w:t>
            </w:r>
            <w:r>
              <w:br/>
              <w:t>из</w:t>
            </w:r>
            <w:r>
              <w:tab/>
              <w:t>0302 43 300 0</w:t>
            </w:r>
            <w:r>
              <w:br/>
              <w:t>из</w:t>
            </w:r>
            <w:r>
              <w:tab/>
              <w:t>0302 43 900 0</w:t>
            </w:r>
            <w:r>
              <w:br/>
              <w:t>из</w:t>
            </w:r>
            <w:r>
              <w:tab/>
              <w:t>0302 74 000 0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0302 99 000 4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0302 31 900 0</w:t>
            </w:r>
            <w:r>
              <w:br/>
              <w:t>из</w:t>
            </w:r>
            <w:r>
              <w:tab/>
              <w:t>0302 32 900 0</w:t>
            </w:r>
            <w:r>
              <w:br/>
              <w:t>из</w:t>
            </w:r>
            <w:r>
              <w:tab/>
              <w:t>0302 41 000 0</w:t>
            </w:r>
            <w:r>
              <w:br/>
              <w:t>из</w:t>
            </w:r>
            <w:r>
              <w:tab/>
              <w:t>0302 44 000 0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lastRenderedPageBreak/>
              <w:t>0302 99 000 5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0302 53 000 0</w:t>
            </w:r>
            <w:r>
              <w:br/>
              <w:t>из</w:t>
            </w:r>
            <w:r>
              <w:tab/>
              <w:t>0302 89 900 1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0302 99 000 6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0302 51 100 0</w:t>
            </w:r>
            <w:r>
              <w:br/>
              <w:t>из</w:t>
            </w:r>
            <w:r>
              <w:tab/>
              <w:t>0302 51 900 0</w:t>
            </w:r>
            <w:r>
              <w:br/>
              <w:t>из</w:t>
            </w:r>
            <w:r>
              <w:tab/>
              <w:t>0302 52 000 0</w:t>
            </w:r>
            <w:r>
              <w:br/>
              <w:t>из</w:t>
            </w:r>
            <w:r>
              <w:tab/>
              <w:t>0302 89 310 0</w:t>
            </w:r>
            <w:r>
              <w:br/>
              <w:t>из</w:t>
            </w:r>
            <w:r>
              <w:tab/>
              <w:t>0302 89 390 0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0302 99 000 9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0302 19 000 0</w:t>
            </w:r>
            <w:r>
              <w:br/>
              <w:t>из</w:t>
            </w:r>
            <w:r>
              <w:tab/>
              <w:t>0302 34 900 0</w:t>
            </w:r>
            <w:r>
              <w:br/>
              <w:t>из</w:t>
            </w:r>
            <w:r>
              <w:tab/>
              <w:t>0302 35 190 0</w:t>
            </w:r>
            <w:r>
              <w:br/>
              <w:t>из</w:t>
            </w:r>
            <w:r>
              <w:tab/>
              <w:t>0302 35 990 0</w:t>
            </w:r>
            <w:r>
              <w:br/>
              <w:t>из</w:t>
            </w:r>
            <w:r>
              <w:tab/>
              <w:t>0302 36 900 0</w:t>
            </w:r>
            <w:r>
              <w:br/>
              <w:t>из</w:t>
            </w:r>
            <w:r>
              <w:tab/>
              <w:t>0302 39 800 0</w:t>
            </w:r>
            <w:r>
              <w:br/>
              <w:t>из</w:t>
            </w:r>
            <w:r>
              <w:tab/>
              <w:t>0302 42 000 0</w:t>
            </w:r>
            <w:r>
              <w:br/>
              <w:t>из</w:t>
            </w:r>
            <w:r>
              <w:tab/>
              <w:t>0302 45 100 0</w:t>
            </w:r>
            <w:r>
              <w:br/>
              <w:t>из</w:t>
            </w:r>
            <w:r>
              <w:tab/>
              <w:t>0302 45 300 0</w:t>
            </w:r>
            <w:r>
              <w:br/>
              <w:t>из</w:t>
            </w:r>
            <w:r>
              <w:tab/>
              <w:t>0302 45 900 0</w:t>
            </w:r>
            <w:r>
              <w:br/>
              <w:t>из</w:t>
            </w:r>
            <w:r>
              <w:tab/>
              <w:t>0302 46 000 0</w:t>
            </w:r>
            <w:r>
              <w:br/>
              <w:t>из</w:t>
            </w:r>
            <w:r>
              <w:tab/>
              <w:t>0302 47 000 0</w:t>
            </w:r>
            <w:r>
              <w:br/>
              <w:t>из</w:t>
            </w:r>
            <w:r>
              <w:tab/>
              <w:t>0302 54 110 0</w:t>
            </w:r>
            <w:r>
              <w:br/>
              <w:t>из</w:t>
            </w:r>
            <w:r>
              <w:tab/>
              <w:t>0302 54 150 0</w:t>
            </w:r>
            <w:r>
              <w:br/>
              <w:t>из</w:t>
            </w:r>
            <w:r>
              <w:tab/>
              <w:t>0302 54 190 0</w:t>
            </w:r>
            <w:r>
              <w:br/>
              <w:t>из</w:t>
            </w:r>
            <w:r>
              <w:tab/>
              <w:t>0302 54 900 0</w:t>
            </w:r>
            <w:r>
              <w:br/>
              <w:t>из</w:t>
            </w:r>
            <w:r>
              <w:tab/>
              <w:t>0302 55 000 0</w:t>
            </w:r>
            <w:r>
              <w:br/>
              <w:t>из</w:t>
            </w:r>
            <w:r>
              <w:tab/>
              <w:t>0302 56 000 0</w:t>
            </w:r>
            <w:r>
              <w:br/>
              <w:t>из</w:t>
            </w:r>
            <w:r>
              <w:tab/>
              <w:t>0302 59 100 0</w:t>
            </w:r>
            <w:r>
              <w:br/>
              <w:t>из</w:t>
            </w:r>
            <w:r>
              <w:tab/>
              <w:t>0302 59 200 0</w:t>
            </w:r>
            <w:r>
              <w:br/>
              <w:t>из</w:t>
            </w:r>
            <w:r>
              <w:tab/>
              <w:t>0302 59 300 0</w:t>
            </w:r>
            <w:r>
              <w:br/>
              <w:t>из</w:t>
            </w:r>
            <w:r>
              <w:tab/>
              <w:t>0302 59 400 0</w:t>
            </w:r>
            <w:r>
              <w:br/>
              <w:t>из</w:t>
            </w:r>
            <w:r>
              <w:tab/>
              <w:t>0302 59 900 0</w:t>
            </w:r>
            <w:r>
              <w:br/>
              <w:t>из</w:t>
            </w:r>
            <w:r>
              <w:tab/>
              <w:t>0302 71 000 0</w:t>
            </w:r>
            <w:r>
              <w:br/>
              <w:t>из</w:t>
            </w:r>
            <w:r>
              <w:tab/>
              <w:t>0302 72 000 0</w:t>
            </w:r>
            <w:r>
              <w:br/>
              <w:t>из</w:t>
            </w:r>
            <w:r>
              <w:tab/>
              <w:t>0302 73 000 0</w:t>
            </w:r>
            <w:r>
              <w:br/>
              <w:t>из</w:t>
            </w:r>
            <w:r>
              <w:tab/>
              <w:t>0302 79 000 0</w:t>
            </w:r>
            <w:r>
              <w:br/>
              <w:t>из</w:t>
            </w:r>
            <w:r>
              <w:tab/>
              <w:t>0302 82 000 0</w:t>
            </w:r>
            <w:r>
              <w:br/>
              <w:t>из</w:t>
            </w:r>
            <w:r>
              <w:tab/>
              <w:t>0302 83 000 0</w:t>
            </w:r>
            <w:r>
              <w:br/>
              <w:t>из</w:t>
            </w:r>
            <w:r>
              <w:tab/>
              <w:t>0302 84 100 0</w:t>
            </w:r>
            <w:r>
              <w:br/>
              <w:t>из</w:t>
            </w:r>
            <w:r>
              <w:tab/>
              <w:t>0302 84 900 0</w:t>
            </w:r>
            <w:r>
              <w:br/>
              <w:t>из</w:t>
            </w:r>
            <w:r>
              <w:tab/>
              <w:t>0302 85 100 0</w:t>
            </w:r>
            <w:r>
              <w:br/>
              <w:t>из</w:t>
            </w:r>
            <w:r>
              <w:tab/>
              <w:t>0302 85 300 0</w:t>
            </w:r>
            <w:r>
              <w:br/>
              <w:t>из</w:t>
            </w:r>
            <w:r>
              <w:tab/>
              <w:t>0302 85 900 0</w:t>
            </w:r>
            <w:r>
              <w:br/>
              <w:t>из</w:t>
            </w:r>
            <w:r>
              <w:tab/>
              <w:t>0302 89 108 0</w:t>
            </w:r>
            <w:r>
              <w:br/>
              <w:t>из</w:t>
            </w:r>
            <w:r>
              <w:tab/>
              <w:t>0302 89 109 0</w:t>
            </w:r>
            <w:r>
              <w:br/>
              <w:t>из</w:t>
            </w:r>
            <w:r>
              <w:tab/>
              <w:t>0302 89 290 0</w:t>
            </w:r>
            <w:r>
              <w:br/>
              <w:t>из</w:t>
            </w:r>
            <w:r>
              <w:tab/>
              <w:t>0302 89 400 0</w:t>
            </w:r>
            <w:r>
              <w:br/>
              <w:t>из</w:t>
            </w:r>
            <w:r>
              <w:tab/>
              <w:t>0302 89 500 0</w:t>
            </w:r>
            <w:r>
              <w:br/>
              <w:t>из</w:t>
            </w:r>
            <w:r>
              <w:tab/>
              <w:t>0302 89 600 0</w:t>
            </w:r>
            <w:r>
              <w:br/>
              <w:t>из</w:t>
            </w:r>
            <w:r>
              <w:tab/>
              <w:t>0302 89 900 9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0303 11 000 0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0303 11 000 0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0303 12 000 0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0303 12 000 0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0303 13 000 0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0303 13 000 0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0303 14 100 0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0303 14 100 0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0303 14 900 0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0303 14 900 0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0303 19 000 0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0303 19 000 0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0303 23 000 0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0303 23 000 0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0303 24 000 0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0303 24 000 0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0303 25 000 0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0303 25 000 0</w:t>
            </w:r>
            <w:r>
              <w:br/>
              <w:t>из</w:t>
            </w:r>
            <w:r>
              <w:tab/>
              <w:t>0303 89 109 0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0303 26 000 0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0303 26 000 0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0303 29 000 0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0303 29 000 0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0303 31 100 0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0303 31 100 0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0303 31 300 0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0303 31 300 0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0303 31 900 0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0303 32 000 0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0303 32 000 0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0303 33 000 0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0303 33 000 0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0303 34 000 0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0303 34 000 0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0303 39 100 0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0303 39 300 0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0303 39 300 0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0303 39 500 0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0303 39 500 0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0303 39 850 0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0303 39 850 0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0303 41 900 0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0303 41 900 0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0303 42 900 0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0303 42 900 0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0303 43 900 0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0303 43 900 0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0303 44 900 0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0303 44 900 0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0303 45 180 0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0303 45 180 0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0303 45 990 0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0303 45 990 0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0303 46 900 0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0303 46 900 0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0303 49 850 0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0303 49 850 0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0303 53 100 0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0303 53 300 0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0303 53 300 0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0303 53 900 0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0303 54 100 0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0303 54 100 0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0303 54 900 0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0303 55 100 0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0303 55 100 0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0303 55 300 0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0303 55 300 0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0303 55 900 2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0303 55 900 1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0303 55 900 8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0303 55 900 9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0303 56 000 0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0303 57 000 0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0303 57 000 0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0303 89 450 0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0303 59 210 1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0303 89 210 1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0303 59 210 2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0303 89 210 2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0303 59 210 9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0303 89 210 9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0303 59 290 0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0303 89 290 0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0303 59 900 1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0303 89 900 1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0303 59 900 9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0303 89 900 8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0303 63 100 0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0303 63 300 0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0303 63 300 0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0303 63 900 0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0303 64 000 0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0303 65 000 0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0303 66 110 0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0303 66 110 0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0303 66 120 0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0303 66 120 0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0303 66 130 0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0303 66 130 0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0303 66 190 0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0303 66 190 0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0303 66 900 0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0303 66 900 0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0303 67 000 0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0303 67 000 0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0303 68 100 0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0303 68 100 0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0303 68 900 0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0303 68 900 0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0303 69 300 0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0303 69 300 0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0303 69 500 0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0303 69 500 0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0303 69 700 0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0303 69 700 0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0303 69 800 0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0303 69 900 0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0303 69 900 0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0303 81 100 0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0303 81 200 0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0303 81 500 0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0303 81 300 0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0303 81 600 0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0303 82 000 0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0303 83 000 0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0303 84 100 0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0303 84 100 0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0303 84 900 0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0303 89 106 0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0303 89 108 0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0303 89 107 0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0303 89 109 0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0303 89 210 3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0303 89 210 1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0303 89 210 4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0303 89 210 2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0303 89 210 8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0303 89 210 9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0303 89 290 0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0303 89 290 0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0303 89 310 0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0303 89 310 0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0303 89 390 0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0303 89 390 0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0303 89 550 0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0303 89 550 0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0303 89 600 0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0303 89 600 0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0303 89 650 0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0303 89 650 0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0303 89 700 0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0303 89 900 3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0303 89 900 2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0303 89 900 7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0303 89 900 8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0303 90 100 0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0303 90 900 0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0303 81 100 0</w:t>
            </w:r>
            <w:r>
              <w:br/>
              <w:t>из</w:t>
            </w:r>
            <w:r>
              <w:tab/>
              <w:t>0303 81 500 0</w:t>
            </w:r>
            <w:r>
              <w:br/>
              <w:t>из</w:t>
            </w:r>
            <w:r>
              <w:tab/>
              <w:t>0303 81 600 0</w:t>
            </w:r>
            <w:r>
              <w:br/>
              <w:t>из</w:t>
            </w:r>
            <w:r>
              <w:tab/>
              <w:t>0303 81 900 0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0303 99 000 1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0303 11 000 0</w:t>
            </w:r>
            <w:r>
              <w:br/>
              <w:t>из</w:t>
            </w:r>
            <w:r>
              <w:tab/>
              <w:t>0303 12 000 0</w:t>
            </w:r>
            <w:r>
              <w:br/>
              <w:t>из</w:t>
            </w:r>
            <w:r>
              <w:tab/>
              <w:t>0303 39 500 0</w:t>
            </w:r>
            <w:r>
              <w:br/>
              <w:t>из</w:t>
            </w:r>
            <w:r>
              <w:tab/>
              <w:t>0303 66 110 0</w:t>
            </w:r>
            <w:r>
              <w:br/>
              <w:t>из</w:t>
            </w:r>
            <w:r>
              <w:tab/>
              <w:t>0303 66 120 0</w:t>
            </w:r>
            <w:r>
              <w:br/>
              <w:t>из</w:t>
            </w:r>
            <w:r>
              <w:tab/>
              <w:t>0303 66 130 0</w:t>
            </w:r>
            <w:r>
              <w:br/>
              <w:t>из</w:t>
            </w:r>
            <w:r>
              <w:tab/>
              <w:t>0303 66 190 0</w:t>
            </w:r>
            <w:r>
              <w:br/>
              <w:t>из</w:t>
            </w:r>
            <w:r>
              <w:tab/>
              <w:t>0303 66 900 0</w:t>
            </w:r>
            <w:r>
              <w:br/>
              <w:t>из</w:t>
            </w:r>
            <w:r>
              <w:tab/>
              <w:t>0303 69 300 0</w:t>
            </w:r>
            <w:r>
              <w:br/>
              <w:t>из</w:t>
            </w:r>
            <w:r>
              <w:tab/>
              <w:t>0303 89 900 2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0303 99 000 2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0303 13 000 0</w:t>
            </w:r>
            <w:r>
              <w:br/>
              <w:t>из</w:t>
            </w:r>
            <w:r>
              <w:tab/>
              <w:t>0303 14 100 0</w:t>
            </w:r>
            <w:r>
              <w:br/>
              <w:t>из</w:t>
            </w:r>
            <w:r>
              <w:tab/>
              <w:t>0303 14 900 0</w:t>
            </w:r>
            <w:r>
              <w:br/>
              <w:t>из</w:t>
            </w:r>
            <w:r>
              <w:tab/>
              <w:t>0303 19 000 0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0303 99 000 3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0303 51 000 0</w:t>
            </w:r>
            <w:r>
              <w:br/>
              <w:t>из</w:t>
            </w:r>
            <w:r>
              <w:tab/>
              <w:t>0303 54 100 0</w:t>
            </w:r>
            <w:r>
              <w:br/>
              <w:t>из</w:t>
            </w:r>
            <w:r>
              <w:tab/>
              <w:t>0303 54 900 0</w:t>
            </w:r>
            <w:r>
              <w:br/>
              <w:t>из</w:t>
            </w:r>
            <w:r>
              <w:tab/>
              <w:t>0303 68 100 0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0303 99 000 4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0303 55 100 0</w:t>
            </w:r>
            <w:r>
              <w:br/>
              <w:t>из</w:t>
            </w:r>
            <w:r>
              <w:tab/>
              <w:t>0303 55 900 1</w:t>
            </w:r>
            <w:r>
              <w:br/>
              <w:t>из</w:t>
            </w:r>
            <w:r>
              <w:tab/>
              <w:t>0303 89 290 0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0303 99 000 5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0303 89 310 0</w:t>
            </w:r>
            <w:r>
              <w:br/>
              <w:t>из</w:t>
            </w:r>
            <w:r>
              <w:tab/>
              <w:t>0303 89 390 0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0303 99 000 6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0303 31 900 0</w:t>
            </w:r>
            <w:r>
              <w:br/>
              <w:t>из</w:t>
            </w:r>
            <w:r>
              <w:tab/>
              <w:t>0303 57 000 0</w:t>
            </w:r>
            <w:r>
              <w:br/>
              <w:t>из</w:t>
            </w:r>
            <w:r>
              <w:tab/>
              <w:t>0303 63 100 0</w:t>
            </w:r>
            <w:r>
              <w:br/>
              <w:t>из</w:t>
            </w:r>
            <w:r>
              <w:tab/>
              <w:t>0303 63 300 0</w:t>
            </w:r>
            <w:r>
              <w:br/>
              <w:t>из</w:t>
            </w:r>
            <w:r>
              <w:tab/>
              <w:t>0303 63 900 0</w:t>
            </w:r>
            <w:r>
              <w:br/>
              <w:t>из</w:t>
            </w:r>
            <w:r>
              <w:tab/>
              <w:t>0303 64 000 0</w:t>
            </w:r>
            <w:r>
              <w:br/>
              <w:t>из</w:t>
            </w:r>
            <w:r>
              <w:tab/>
              <w:t>0303 65 000 0</w:t>
            </w:r>
            <w:r>
              <w:br/>
              <w:t>из</w:t>
            </w:r>
            <w:r>
              <w:tab/>
              <w:t>0303 84 100 0</w:t>
            </w:r>
            <w:r>
              <w:br/>
              <w:t>из</w:t>
            </w:r>
            <w:r>
              <w:tab/>
              <w:t>0303 84 900 0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0303 99 000 7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0303 26 000 0</w:t>
            </w:r>
            <w:r>
              <w:br/>
              <w:t>из</w:t>
            </w:r>
            <w:r>
              <w:tab/>
              <w:t>0303 32 000 0</w:t>
            </w:r>
            <w:r>
              <w:br/>
              <w:t>из</w:t>
            </w:r>
            <w:r>
              <w:tab/>
              <w:t>0303 34 000 0</w:t>
            </w:r>
            <w:r>
              <w:br/>
              <w:t>из</w:t>
            </w:r>
            <w:r>
              <w:tab/>
              <w:t>0303 39 100 0</w:t>
            </w:r>
            <w:r>
              <w:br/>
              <w:t>из</w:t>
            </w:r>
            <w:r>
              <w:tab/>
              <w:t>0303 39 300 0</w:t>
            </w:r>
            <w:r>
              <w:br/>
              <w:t>из</w:t>
            </w:r>
            <w:r>
              <w:tab/>
              <w:t>0303 39 850 0</w:t>
            </w:r>
            <w:r>
              <w:br/>
              <w:t>из</w:t>
            </w:r>
            <w:r>
              <w:tab/>
              <w:t>0303 43 900 0</w:t>
            </w:r>
            <w:r>
              <w:br/>
              <w:t>из</w:t>
            </w:r>
            <w:r>
              <w:tab/>
              <w:t>0303 44 900 0</w:t>
            </w:r>
            <w:r>
              <w:br/>
              <w:t>из</w:t>
            </w:r>
            <w:r>
              <w:tab/>
              <w:t>0303 45 180 0</w:t>
            </w:r>
            <w:r>
              <w:br/>
              <w:t>из</w:t>
            </w:r>
            <w:r>
              <w:tab/>
              <w:t>0303 45 990 0</w:t>
            </w:r>
            <w:r>
              <w:br/>
              <w:t>из</w:t>
            </w:r>
            <w:r>
              <w:tab/>
              <w:t>0303 46 900 0</w:t>
            </w:r>
            <w:r>
              <w:br/>
              <w:t>из</w:t>
            </w:r>
            <w:r>
              <w:tab/>
              <w:t>0303 49 850 0</w:t>
            </w:r>
            <w:r>
              <w:br/>
              <w:t>из</w:t>
            </w:r>
            <w:r>
              <w:tab/>
              <w:t>0303 67 000 0</w:t>
            </w:r>
            <w:r>
              <w:br/>
              <w:t>из</w:t>
            </w:r>
            <w:r>
              <w:tab/>
              <w:t>0303 68 900 0</w:t>
            </w:r>
            <w:r>
              <w:br/>
              <w:t>из</w:t>
            </w:r>
            <w:r>
              <w:tab/>
              <w:t>0303 69 100 0</w:t>
            </w:r>
            <w:r>
              <w:br/>
              <w:t>из</w:t>
            </w:r>
            <w:r>
              <w:tab/>
              <w:t>0303 69 500 0</w:t>
            </w:r>
            <w:r>
              <w:br/>
              <w:t>из</w:t>
            </w:r>
            <w:r>
              <w:tab/>
              <w:t>0303 69 700 0</w:t>
            </w:r>
            <w:r>
              <w:br/>
              <w:t>из</w:t>
            </w:r>
            <w:r>
              <w:tab/>
              <w:t>0303 69 800 0</w:t>
            </w:r>
            <w:r>
              <w:br/>
              <w:t>из</w:t>
            </w:r>
            <w:r>
              <w:tab/>
              <w:t>0303 89 400 0</w:t>
            </w:r>
            <w:r>
              <w:br/>
              <w:t>из</w:t>
            </w:r>
            <w:r>
              <w:tab/>
              <w:t>0303 89 450 0</w:t>
            </w:r>
            <w:r>
              <w:br/>
              <w:t>из</w:t>
            </w:r>
            <w:r>
              <w:tab/>
              <w:t>0303 89 500 0</w:t>
            </w:r>
            <w:r>
              <w:br/>
              <w:t>из</w:t>
            </w:r>
            <w:r>
              <w:tab/>
              <w:t>0303 89 600 0</w:t>
            </w:r>
            <w:r>
              <w:br/>
              <w:t>из</w:t>
            </w:r>
            <w:r>
              <w:tab/>
              <w:t>0303 89 650 0</w:t>
            </w:r>
            <w:r>
              <w:br/>
              <w:t>из</w:t>
            </w:r>
            <w:r>
              <w:tab/>
              <w:t>0303 89 700 0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0303 99 000 8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0303 31 100 0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0303 99 000 9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0303 23 000 0</w:t>
            </w:r>
            <w:r>
              <w:br/>
              <w:t>из</w:t>
            </w:r>
            <w:r>
              <w:tab/>
              <w:t>0303 24 000 0</w:t>
            </w:r>
            <w:r>
              <w:br/>
              <w:t>из</w:t>
            </w:r>
            <w:r>
              <w:tab/>
              <w:t>0303 25 000 0</w:t>
            </w:r>
            <w:r>
              <w:br/>
              <w:t>из</w:t>
            </w:r>
            <w:r>
              <w:tab/>
              <w:t>0303 29 000 0</w:t>
            </w:r>
            <w:r>
              <w:br/>
              <w:t>из</w:t>
            </w:r>
            <w:r>
              <w:tab/>
              <w:t>0303 31 300 0</w:t>
            </w:r>
            <w:r>
              <w:br/>
              <w:t>из</w:t>
            </w:r>
            <w:r>
              <w:tab/>
              <w:t>0303 33 000 0</w:t>
            </w:r>
            <w:r>
              <w:br/>
              <w:t>из</w:t>
            </w:r>
            <w:r>
              <w:tab/>
              <w:t>0303 41 900 0</w:t>
            </w:r>
            <w:r>
              <w:br/>
              <w:t>из</w:t>
            </w:r>
            <w:r>
              <w:tab/>
              <w:t>0303 42 900 0</w:t>
            </w:r>
            <w:r>
              <w:br/>
              <w:t>из</w:t>
            </w:r>
            <w:r>
              <w:tab/>
              <w:t>0303 53 100 0</w:t>
            </w:r>
            <w:r>
              <w:br/>
              <w:t>из</w:t>
            </w:r>
            <w:r>
              <w:tab/>
              <w:t>0303 53 300 0</w:t>
            </w:r>
            <w:r>
              <w:br/>
              <w:t>из</w:t>
            </w:r>
            <w:r>
              <w:tab/>
              <w:t>0303 53 900 0</w:t>
            </w:r>
            <w:r>
              <w:br/>
              <w:t>из</w:t>
            </w:r>
            <w:r>
              <w:tab/>
              <w:t>0303 55 300 0</w:t>
            </w:r>
            <w:r>
              <w:br/>
              <w:t>из</w:t>
            </w:r>
            <w:r>
              <w:tab/>
              <w:t>0303 55 900 9</w:t>
            </w:r>
            <w:r>
              <w:br/>
              <w:t>из</w:t>
            </w:r>
            <w:r>
              <w:tab/>
              <w:t>0303 56 000 0</w:t>
            </w:r>
            <w:r>
              <w:br/>
              <w:t>из</w:t>
            </w:r>
            <w:r>
              <w:tab/>
              <w:t>0303 69 900 0</w:t>
            </w:r>
            <w:r>
              <w:br/>
              <w:t>из</w:t>
            </w:r>
            <w:r>
              <w:tab/>
              <w:t>0303 81 100 0</w:t>
            </w:r>
            <w:r>
              <w:br/>
              <w:t>из</w:t>
            </w:r>
            <w:r>
              <w:tab/>
              <w:t>0303 81 500 0</w:t>
            </w:r>
            <w:r>
              <w:br/>
              <w:t>из</w:t>
            </w:r>
            <w:r>
              <w:tab/>
              <w:t>0303 81 600 0</w:t>
            </w:r>
            <w:r>
              <w:br/>
              <w:t>из</w:t>
            </w:r>
            <w:r>
              <w:tab/>
              <w:t>0303 81 900 0</w:t>
            </w:r>
            <w:r>
              <w:br/>
              <w:t>из</w:t>
            </w:r>
            <w:r>
              <w:tab/>
              <w:t>0303 82 000 0</w:t>
            </w:r>
            <w:r>
              <w:br/>
              <w:t>из</w:t>
            </w:r>
            <w:r>
              <w:tab/>
              <w:t>0303 83 000 0</w:t>
            </w:r>
            <w:r>
              <w:br/>
              <w:t>из</w:t>
            </w:r>
            <w:r>
              <w:tab/>
              <w:t>0303 89 108 0</w:t>
            </w:r>
            <w:r>
              <w:br/>
              <w:t>из</w:t>
            </w:r>
            <w:r>
              <w:tab/>
              <w:t>0303 89 109 0</w:t>
            </w:r>
            <w:r>
              <w:br/>
              <w:t>из</w:t>
            </w:r>
            <w:r>
              <w:tab/>
              <w:t>0303 89 550 0</w:t>
            </w:r>
            <w:r>
              <w:br/>
              <w:t>из</w:t>
            </w:r>
            <w:r>
              <w:tab/>
              <w:t>0303 89 900 1</w:t>
            </w:r>
            <w:r>
              <w:br/>
              <w:t>из</w:t>
            </w:r>
            <w:r>
              <w:tab/>
              <w:t>0303 89 900 8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0304 39 000 0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0304 39 000 0</w:t>
            </w:r>
            <w:r>
              <w:br/>
              <w:t>из</w:t>
            </w:r>
            <w:r>
              <w:tab/>
              <w:t>0304 49 109 0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0304 47 000 0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0304 49 900 0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0304 48 000 0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0304 49 900 0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0304 49 108 0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0304 49 109 0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0304 49 800 0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0304 49 900 0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0304 51 000 0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0304 51 000 0</w:t>
            </w:r>
            <w:r>
              <w:br/>
              <w:t>из</w:t>
            </w:r>
            <w:r>
              <w:tab/>
              <w:t>0304 59 100 0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0304 56 000 0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0304 59 900 0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0304 57 000 0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0304 59 900 0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0304 59 200 0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0304 59 100 0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0304 59 800 0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0304 59 900 0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0304 69 000 0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0304 69 000 0</w:t>
            </w:r>
            <w:r>
              <w:br/>
              <w:t>из</w:t>
            </w:r>
            <w:r>
              <w:tab/>
              <w:t>0304 89 109 0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0304 88 100 0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0304 89 510 0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0304 88 200 0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0304 89 550 0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0304 88 500 0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0304 89 590 0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0304 88 900 0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0304 89 900 0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0304 89 108 0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0304 89 109 0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0304 89 800 0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0304 89 900 0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0304 93 200 0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0304 93 100 0</w:t>
            </w:r>
            <w:r>
              <w:br/>
              <w:t>из</w:t>
            </w:r>
            <w:r>
              <w:tab/>
              <w:t>0304 99 100 0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0304 93 800 0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0304 93 900 0</w:t>
            </w:r>
            <w:r>
              <w:br/>
              <w:t>из</w:t>
            </w:r>
            <w:r>
              <w:tab/>
              <w:t>0304 99 210 0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0304 95 500 0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0304 95 500 0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0304 95 900 0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0304 95 500 0</w:t>
            </w:r>
            <w:r>
              <w:br/>
            </w:r>
            <w:r>
              <w:tab/>
              <w:t>0304 95 900 0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0304 96 100 0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0304 99 100 0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0304 96 900 0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0304 99 990 0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0304 97 100 0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0304 99 100 0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0304 97 900 0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0304 99 990 0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0304 99 110 0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0304 99 100 0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0304 99 220 0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0304 99 210 0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0304 99 980 0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0304 99 990 0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0305 31 000 0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0305 31 000 0</w:t>
            </w:r>
            <w:r>
              <w:br/>
              <w:t>из</w:t>
            </w:r>
            <w:r>
              <w:tab/>
              <w:t>0305 39 909 0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0305 39 908 0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0305 39 909 0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0305 44 800 0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0305 44 900 0</w:t>
            </w:r>
            <w:r>
              <w:br/>
              <w:t>из</w:t>
            </w:r>
            <w:r>
              <w:tab/>
              <w:t>0305 49 809 0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0305 49 808 0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0305 49 809 0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0305 52 000 0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0305 59 800 0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0305 53 100 0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0305 59 100 0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0305 53 900 0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0305 59 800 0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0305 54 100 0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0305 59 300 0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0305 54 200 0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0305 59 500 0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0305 54 900 0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0305 59 800 0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0305 59 900 0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0305 59 800 0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0305 64 000 0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0305 64 000 0</w:t>
            </w:r>
            <w:r>
              <w:br/>
              <w:t>из</w:t>
            </w:r>
            <w:r>
              <w:tab/>
              <w:t>0305 69 800 0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0305 69 700 0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0305 69 800 0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0306 11 050 0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0306 11 900 0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0306 11 900 0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0306 11 900 0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0306 12 050 1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0306 12 100 0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0306 12 050 9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0306 12 900 0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0306 12 100 0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0306 12 100 0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0306 12 900 0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0306 12 900 0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0306 22 100 0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0306 32 910 0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0306 22 910 0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0306 32 990 0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0306 22 990 0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0306 24 300 0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0306 24 800 0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0306 25 900 0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0306 35 100 0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0306 26 310 0</w:t>
            </w:r>
            <w:r>
              <w:br/>
              <w:t>из</w:t>
            </w:r>
            <w:r>
              <w:tab/>
              <w:t>0306 26 390 0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0306 35 900 0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0306 26 900 0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0306 36 100 0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0306 27 910 0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0306 36 200 0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0306 27 950 0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0306 36 900 0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0306 27 990 0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0306 29 810 0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0306 39 900 0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0306 29 890 0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0306 21 100 0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0306 22 300 0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0306 92 910 0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0306 22 910 0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0306 92 990 0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0306 22 990 0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0306 24 100 0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0306 93 910 0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0306 24 300 0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0306 93 990 0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0306 24 800 0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0306 94 100 0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0306 25 100 0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0306 25 900 0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0306 95 100 0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0306 26 100 0</w:t>
            </w:r>
            <w:r>
              <w:br/>
            </w:r>
            <w:r>
              <w:tab/>
              <w:t>0306 27 100 0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0306 95 910 0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0306 26 310 0</w:t>
            </w:r>
            <w:r>
              <w:br/>
              <w:t>из</w:t>
            </w:r>
            <w:r>
              <w:tab/>
              <w:t>0306 26 390 0</w:t>
            </w:r>
            <w:r>
              <w:br/>
              <w:t>из</w:t>
            </w:r>
            <w:r>
              <w:tab/>
              <w:t>0306 27 950 0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0306 95 990 0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0306 26 900 0</w:t>
            </w:r>
            <w:r>
              <w:br/>
              <w:t>из</w:t>
            </w:r>
            <w:r>
              <w:tab/>
              <w:t>0306 27 910 0</w:t>
            </w:r>
            <w:r>
              <w:br/>
              <w:t>из</w:t>
            </w:r>
            <w:r>
              <w:tab/>
              <w:t>0306 27 990 0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0306 29 050 0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0306 99 910 0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0306 29 810 0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0306 99 990 0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0306 29 890 0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0307 12 100 0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0307 19 100 0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0307 12 900 0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0307 19 900 0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0307 19 910 0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0307 19 100 0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0307 19 990 0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0307 19 900 0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0307 22 100 0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0307 29 050 0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0307 22 910 0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0307 29 100 0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0307 22 990 0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0307 29 900 0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0307 29 200 0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0307 29 050 0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0307 29 800 0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0307 29 900 0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0307 32 100 0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0307 39 050 0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0307 32 910 0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0307 39 100 0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0307 32 990 0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0307 39 900 0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0307 39 200 0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0307 39 050 0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0307 39 910 0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0307 39 100 0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0307 39 990 0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0307 39 900 0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0307 42 110 0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0307 41 100 0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0307 42 190 0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0307 42 910 0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0307 41 910 0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0307 42 920 0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0307 41 910 0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0307 42 930 0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0307 41 990 0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0307 42 990 0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0307 49 050 0</w:t>
            </w:r>
            <w:r>
              <w:br/>
              <w:t>из</w:t>
            </w:r>
            <w:r>
              <w:tab/>
              <w:t>0307 99 100 0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0307 49 090 0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0307 43 130 0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0307 49 110 0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0307 43 150 0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0307 49 180 0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0307 99 170 0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0307 43 310 0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0307 49 310 0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0307 43 330 0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0307 49 330 0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0307 43 350 0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0307 49 350 0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0307 43 380 0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0307 49 380 0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0307 49 510 0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0307 43 600 0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0307 49 590 0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0307 99 110 0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0307 99 170 0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0307 49 050 0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0307 49 050 0</w:t>
            </w:r>
            <w:r>
              <w:br/>
              <w:t>из</w:t>
            </w:r>
            <w:r>
              <w:tab/>
              <w:t>0307 99 100 0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0307 49 910 0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0307 49 910 0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0307 49 920 0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0307 49 910 0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0307 49 930 0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0307 49 990 0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0307 49 980 0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0307 52 100 0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0307 59 050 0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0307 52 900 0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0307 59 100 0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0307 59 200 0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0307 59 050 0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0307 59 800 0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0307 59 900 0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0307 72 100 0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0307 79 100 0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0307 72 910 0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0307 99 130 0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0307 72 990 0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0307 79 900 1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0307 79 110 0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0307 79 100 0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0307 79 800 0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0307 79 900 9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0307 82 000 0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0307 83 100 0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0307 89 100 0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0307 83 900 0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0307 89 900 1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0307 84 100 0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0307 84 900 0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0307 99 170 0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0307 87 100 0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0307 89 100 0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0307 87 900 0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0307 89 900 9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0307 88 100 0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0307 88 900 0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0307 92 100 0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0307 92 900 0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0307 99 170 0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0307 99 100 0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0307 99 700 0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0307 99 800 0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0308 12 100 0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0308 19 100 0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0308 12 900 0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0308 19 300 0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0308 19 200 0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0308 19 100 0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0308 22 100 0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0308 29 100 0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0308 22 900 0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0308 29 300 0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0308 29 200 0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0308 29 100 0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0402 21 180 0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0402 21 170 0</w:t>
            </w:r>
            <w:r>
              <w:br/>
            </w:r>
            <w:r>
              <w:tab/>
              <w:t>0402 21 190 0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0406 10 300 0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0406 10 200 9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0406 10 500 1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0406 10 200 2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0406 10 500 2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0406 10 200 3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0406 10 500 9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0406 10 200 9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0406 20 000 0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0406 20 100 0</w:t>
            </w:r>
            <w:r>
              <w:br/>
            </w:r>
            <w:r>
              <w:tab/>
              <w:t>0406 20 900 0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0406 90 130 0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0406 90 130 1</w:t>
            </w:r>
            <w:r>
              <w:br/>
            </w:r>
            <w:r>
              <w:tab/>
              <w:t>0406 90 130 9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0406 90 740 0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0406 90 870 0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0406 90 890 0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0406 90 190 0</w:t>
            </w:r>
            <w:r>
              <w:br/>
              <w:t>из</w:t>
            </w:r>
            <w:r>
              <w:tab/>
              <w:t>0406 90 870 0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0406 90 920 0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0406 90 270 0</w:t>
            </w:r>
            <w:r>
              <w:br/>
            </w:r>
            <w:r>
              <w:tab/>
              <w:t>0406 90 880 0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0602 20 200 0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0602 20 900 0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0602 20 300 0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0602 20 900 0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0602 20 800 0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0602 20 900 0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0602 90 460 0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0602 90 490 0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0602 90 470 0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0602 90 490 0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0602 90 480 0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0602 90 490 0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0603 19 200 0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0603 19 800 0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0603 19 700 0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0603 19 800 0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0714 10 000 1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0714 10 910 0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0714 10 000 2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0714 10 980 1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0714 10 000 9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0714 10 980 9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0714 30 000 0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0714 30 100 0</w:t>
            </w:r>
            <w:r>
              <w:br/>
            </w:r>
            <w:r>
              <w:tab/>
              <w:t>0714 30 900 0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0714 40 000 0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0714 40 100 0</w:t>
            </w:r>
            <w:r>
              <w:br/>
            </w:r>
            <w:r>
              <w:tab/>
              <w:t>0714 40 900 0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0714 50 000 0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0714 50 100 0</w:t>
            </w:r>
            <w:r>
              <w:br/>
            </w:r>
            <w:r>
              <w:tab/>
              <w:t>0714 50 900 0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0714 90 200 0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0714 90 120 0</w:t>
            </w:r>
            <w:r>
              <w:br/>
            </w:r>
            <w:r>
              <w:tab/>
              <w:t>0714 90 180 0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0805 21 000 0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0805 20 300 0</w:t>
            </w:r>
            <w:r>
              <w:br/>
              <w:t>из</w:t>
            </w:r>
            <w:r>
              <w:tab/>
              <w:t>0805 20 500 0</w:t>
            </w:r>
            <w:r>
              <w:br/>
            </w:r>
            <w:r>
              <w:tab/>
              <w:t>0805 20 700 0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0805 22 000 0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0805 20 100 0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0805 29 000 0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0805 20 300 0</w:t>
            </w:r>
            <w:r>
              <w:br/>
              <w:t>из</w:t>
            </w:r>
            <w:r>
              <w:tab/>
              <w:t>0805 20 500 0</w:t>
            </w:r>
            <w:r>
              <w:br/>
            </w:r>
            <w:r>
              <w:tab/>
              <w:t>0805 20 900 0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0812 90 250 0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0812 90 100 0</w:t>
            </w:r>
            <w:r>
              <w:br/>
            </w:r>
            <w:r>
              <w:tab/>
              <w:t>0812 90 200 0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1005 10 180 1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1005 10 110 0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1005 10 180 9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1005 10 190 0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1103 19 200 0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1103 19 100 0</w:t>
            </w:r>
            <w:r>
              <w:br/>
            </w:r>
            <w:r>
              <w:tab/>
              <w:t>1103 19 300 0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1103 20 250 0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1103 20 100 0</w:t>
            </w:r>
            <w:r>
              <w:br/>
            </w:r>
            <w:r>
              <w:tab/>
              <w:t>1103 20 200 0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1104 22 400 0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1104 22 200 0</w:t>
            </w:r>
            <w:r>
              <w:br/>
            </w:r>
            <w:r>
              <w:tab/>
              <w:t>1104 22 300 0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1104 22 950 0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1104 22 900 0</w:t>
            </w:r>
            <w:r>
              <w:br/>
            </w:r>
            <w:r>
              <w:tab/>
              <w:t>1104 22 980 0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1104 23 400 0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1104 23 100 0</w:t>
            </w:r>
            <w:r>
              <w:br/>
            </w:r>
            <w:r>
              <w:tab/>
              <w:t>1104 23 300 0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1104 23 980 0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1104 23 900 0</w:t>
            </w:r>
            <w:r>
              <w:br/>
            </w:r>
            <w:r>
              <w:tab/>
              <w:t>1104 23 990 0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1104 29 040 0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1104 29 010 0</w:t>
            </w:r>
            <w:r>
              <w:br/>
            </w:r>
            <w:r>
              <w:tab/>
              <w:t>1104 29 030 0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1104 29 080 0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1104 29 070 0</w:t>
            </w:r>
            <w:r>
              <w:br/>
            </w:r>
            <w:r>
              <w:tab/>
              <w:t>1104 29 090 0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1104 29 170 0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1104 29 110 0</w:t>
            </w:r>
            <w:r>
              <w:br/>
            </w:r>
            <w:r>
              <w:tab/>
              <w:t>1104 29 180 0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1209 29 450 0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1209 29 100 0</w:t>
            </w:r>
            <w:r>
              <w:br/>
            </w:r>
            <w:r>
              <w:tab/>
              <w:t>1209 29 350 0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1209 91 800 0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1209 91 100 0</w:t>
            </w:r>
            <w:r>
              <w:br/>
            </w:r>
            <w:r>
              <w:tab/>
              <w:t>1209 91 900 0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1211 20 000 0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1211 20 000 0</w:t>
            </w:r>
            <w:r>
              <w:br/>
              <w:t>из</w:t>
            </w:r>
            <w:r>
              <w:tab/>
              <w:t>2008 99 990 0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1211 30 000 0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1211 30 000 0</w:t>
            </w:r>
            <w:r>
              <w:br/>
              <w:t>из</w:t>
            </w:r>
            <w:r>
              <w:tab/>
              <w:t>1404 90 000 9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1211 40 000 0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1211 40 000 0</w:t>
            </w:r>
            <w:r>
              <w:br/>
              <w:t>из</w:t>
            </w:r>
            <w:r>
              <w:tab/>
              <w:t>1404 90 000 9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1211 50 000 0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1211 90 850 9</w:t>
            </w:r>
            <w:r>
              <w:br/>
              <w:t>из</w:t>
            </w:r>
            <w:r>
              <w:tab/>
              <w:t>1404 90 000 9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1211 90 400 0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1211 90 300 0</w:t>
            </w:r>
            <w:r>
              <w:br/>
              <w:t>из</w:t>
            </w:r>
            <w:r>
              <w:tab/>
              <w:t>1404 90 000 9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1211 90 860 1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1211 90 850 1</w:t>
            </w:r>
            <w:r>
              <w:br/>
              <w:t>из</w:t>
            </w:r>
            <w:r>
              <w:tab/>
              <w:t>2008 99 990 0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1211 90 860 9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1211 90 850 9</w:t>
            </w:r>
            <w:r>
              <w:br/>
              <w:t>из</w:t>
            </w:r>
            <w:r>
              <w:tab/>
              <w:t>1404 90 000 9</w:t>
            </w:r>
            <w:r>
              <w:br/>
              <w:t>из</w:t>
            </w:r>
            <w:r>
              <w:tab/>
              <w:t>2008 99 990 0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1302 14 000 0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1302 19 800 0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1302 19 900 0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1302 19 800 0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1404 90 000 8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1404 90 000 9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1602 31 800 0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1602 31 300 0</w:t>
            </w:r>
            <w:r>
              <w:br/>
            </w:r>
            <w:r>
              <w:tab/>
              <w:t>1602 31 900 0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1602 39 850 0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1602 39 400 0</w:t>
            </w:r>
            <w:r>
              <w:br/>
            </w:r>
            <w:r>
              <w:tab/>
              <w:t>1602 39 800 0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1602 90 910 0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1602 90 720 0</w:t>
            </w:r>
            <w:r>
              <w:br/>
            </w:r>
            <w:r>
              <w:tab/>
              <w:t>1602 90 760 0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1602 90 950 0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1602 90 740 0</w:t>
            </w:r>
            <w:r>
              <w:br/>
            </w:r>
            <w:r>
              <w:tab/>
              <w:t>1602 90 780 0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1604 14 210 0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1604 14 110 0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1604 14 260 0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1604 14 160 0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1604 14 280 0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1604 14 180 0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1604 14 310 0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1604 14 110 0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1604 14 360 0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1604 14 160 0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1604 14 380 0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1604 14 180 0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1604 14 410 0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1604 14 110 0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1604 14 460 0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1604 14 160 0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1604 14 480 0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1604 14 180 0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1604 18 000 0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1604 19 979 0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1604 19 978 0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1604 19 979 0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1605 54 000 0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1605 54 000 0</w:t>
            </w:r>
            <w:r>
              <w:br/>
              <w:t>из</w:t>
            </w:r>
            <w:r>
              <w:tab/>
              <w:t>1605 59 000 0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1605 59 000 0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1605 59 000 0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2001 90 920 0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2001 90 600 0</w:t>
            </w:r>
            <w:r>
              <w:br/>
            </w:r>
            <w:r>
              <w:tab/>
              <w:t>2001 90 910 0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2005 99 800 0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2005 99 400 0</w:t>
            </w:r>
            <w:r>
              <w:br/>
            </w:r>
            <w:r>
              <w:tab/>
              <w:t>2005 99 900 0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2008 19 120 0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2008 19 110 0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2008 19 920 1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2008 19 910 1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2008 19 920 9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2008 19 910 9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2008 50 980 0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2008 50 940 0</w:t>
            </w:r>
            <w:r>
              <w:br/>
            </w:r>
            <w:r>
              <w:tab/>
              <w:t>2008 50 990 0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2008 97 030 0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2008 19 110 0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2008 97 050 0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2008 19 910 9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2008 99 980 0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2008 99 990 0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2009 41 920 1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2009 41 100 1</w:t>
            </w:r>
            <w:r>
              <w:br/>
              <w:t>из</w:t>
            </w:r>
            <w:r>
              <w:tab/>
              <w:t>2009 41 910 0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2009 41 920 9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2009 41 100 9</w:t>
            </w:r>
            <w:r>
              <w:br/>
              <w:t>из</w:t>
            </w:r>
            <w:r>
              <w:tab/>
              <w:t>2009 41 910 0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2009 79 980 1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2009 79 930 0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2009 79 980 2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2009 79 990 1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2009 79 980 9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2009 79 990 9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2202 91 000 0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2202 90 100 1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2202 99 110 0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2202 90 100 9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2202 99 150 0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2202 90 100 9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2202 99 190 0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2202 90 100 9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2202 99 910 0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2202 90 910 0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2202 99 950 0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2202 90 950 0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2202 99 990 0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2202 90 990 0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2204 29 110 9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2204 22 120 0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2204 29 120 9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2204 22 130 0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2204 29 130 9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2204 22 170 0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2204 29 170 9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2204 22 180 0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2204 29 180 9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2204 22 420 0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2204 29 420 9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2204 22 430 0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2204 29 430 9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2204 22 440 0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2204 29 440 9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2204 22 460 0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2204 29 460 9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2204 22 470 0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2204 29 470 9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2204 22 480 0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2204 29 480 9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2204 22 580 0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2204 29 580 9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2204 22 790 0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2204 29 790 9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2204 22 810 0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2204 29 810 9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2204 22 820 0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2204 29 820 9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2204 22 830 0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2204 29 830 9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2204 22 840 0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2204 29 840 9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2204 22 850 0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2204 29 850 9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2204 22 860 0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2204 29 860 9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2204 22 870 0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2204 29 870 9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2204 22 880 0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2204 29 880 9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2204 22 890 0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2204 29 910 9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2204 22 920 0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2204 29 920 9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2204 22 930 0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2204 29 930 9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2204 22 940 0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2204 29 940 9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2204 22 950 0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2204 29 950 9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2204 22 960 0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2204 29 960 9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2204 22 970 0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2204 29 970 9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2204 22 980 0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2204 29 980 9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2204 29 050 0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2204 29 110 8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2204 29 110 9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2204 29 120 8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2204 29 120 9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2204 29 130 8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2204 29 130 9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2204 29 170 8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2204 29 170 9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2204 29 180 8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2204 29 180 9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2204 29 420 8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2204 29 420 9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2204 29 430 8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2204 29 430 9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2204 29 440 8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2204 29 440 9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2204 29 460 8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2204 29 460 9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2204 29 470 8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2204 29 470 9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2204 29 480 8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2204 29 480 9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2204 29 580 8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2204 29 580 9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2204 29 790 8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2204 29 790 9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2204 29 800 8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2204 29 810 8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2204 29 810 9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2204 29 820 8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2204 29 820 9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2204 29 830 8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2204 29 830 9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2204 29 840 8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2204 29 840 9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2204 29 850 8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2204 29 850 9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2204 29 860 8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2204 29 860 9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2204 29 870 8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2204 29 870 9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2204 29 880 8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2204 29 880 9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2204 29 890 8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2204 29 890 9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2204 29 900 8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2204 29 910 8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2204 29 910 9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2204 29 920 8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2204 29 920 9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2204 29 930 8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2204 29 930 9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2204 29 940 8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2204 29 940 9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2204 29 950 8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2204 29 950 9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2204 29 960 8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2204 29 960 9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2204 29 970 8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2204 29 970 9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2204 29 980 8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2204 29 980 9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2309 90 960 1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2309 90 950 0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2309 90 960 9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2309 90 990 0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2805 30 200 0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2805 30 900 0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2805 30 300 0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2805 30 900 0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2805 30 400 0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2805 30 900 0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2805 30 800 0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2805 30 900 0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2807 00 000 1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2807 00 100 0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2807 00 000 9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2807 00 900 0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2811 12 000 0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2811 19 200 0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2812 11 000 0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2812 10 940 0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2812 12 000 0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2812 10 110 0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2812 13 000 0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2812 10 150 0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2812 14 000 0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2812 10 160 0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2812 15 000 0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2812 10 910 0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2812 16 000 0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2812 10 930 0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2812 17 000 0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2812 10 950 0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2812 19 000 0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2812 10 180 0</w:t>
            </w:r>
            <w:r>
              <w:br/>
            </w:r>
            <w:r>
              <w:tab/>
              <w:t>2812 10 990 0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2824 90 000 1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2824 90 100 0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2824 90 000 9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2824 90 900 0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2839 90 000 0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2839 90 100 0</w:t>
            </w:r>
            <w:r>
              <w:br/>
            </w:r>
            <w:r>
              <w:tab/>
              <w:t>2839 90 900 0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2846 90 100 0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2846 90 000 0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2846 90 200 0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2846 90 000 0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2846 90 300 0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2846 90 000 0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2846 90 900 0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2846 90 000 0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2853 10 000 0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2853 00 500 0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2853 90 100 0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2853 00 100 0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2853 90 300 0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2853 00 300 0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2853 90 900 0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2848 00 000 0</w:t>
            </w:r>
            <w:r>
              <w:br/>
            </w:r>
            <w:r>
              <w:tab/>
              <w:t>2853 00 900 0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2903 19 000 0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2903 19 100 0</w:t>
            </w:r>
            <w:r>
              <w:br/>
            </w:r>
            <w:r>
              <w:tab/>
              <w:t>2903 19 800 0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2903 39 210 0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2903 39 230 0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2903 39 240 0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2903 39 250 0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2903 39 260 0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2903 39 270 0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2903 39 280 0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2903 39 290 0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2903 39 310 0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2903 39 350 0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2903 39 390 0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2903 39 800 0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2903 77 600 0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2903 77 100 0</w:t>
            </w:r>
            <w:r>
              <w:br/>
            </w:r>
            <w:r>
              <w:tab/>
              <w:t>2903 77 200 0</w:t>
            </w:r>
            <w:r>
              <w:br/>
            </w:r>
            <w:r>
              <w:tab/>
              <w:t>2903 77 300 0</w:t>
            </w:r>
            <w:r>
              <w:br/>
            </w:r>
            <w:r>
              <w:tab/>
              <w:t>2903 77 400 0</w:t>
            </w:r>
            <w:r>
              <w:br/>
            </w:r>
            <w:r>
              <w:tab/>
              <w:t>2903 77 500 0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2903 79 300 0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2903 79 110 0</w:t>
            </w:r>
            <w:r>
              <w:br/>
            </w:r>
            <w:r>
              <w:tab/>
              <w:t>2903 79 190 0</w:t>
            </w:r>
            <w:r>
              <w:br/>
            </w:r>
            <w:r>
              <w:tab/>
              <w:t>2903 79 210 0</w:t>
            </w:r>
            <w:r>
              <w:br/>
            </w:r>
            <w:r>
              <w:tab/>
              <w:t>2903 79 290 0</w:t>
            </w:r>
            <w:r>
              <w:br/>
              <w:t>из</w:t>
            </w:r>
            <w:r>
              <w:tab/>
              <w:t>2903 79 900 0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2903 79 800 0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2903 79 900 0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2903 83 000 0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2903 89 900 0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2903 89 800 0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2903 89 900 0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2903 93 000 0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2903 99 900 0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2903 94 000 0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2903 99 900 0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2903 99 800 0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2903 99 900 0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2904 31 000 0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2904 90 950 0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2904 32 000 0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2904 90 950 0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2904 33 000 0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2904 90 950 0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2904 34 000 0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2904 90 950 0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2904 35 000 0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2904 90 950 0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2904 36 000 0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2904 90 950 0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2904 91 000 0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2904 90 400 0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2904 99 000 0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2904 90 950 0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2908 99 000 0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2908 99 100 0</w:t>
            </w:r>
            <w:r>
              <w:br/>
            </w:r>
            <w:r>
              <w:tab/>
              <w:t>2908 99 900 0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2910 50 000 0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2910 90 000 0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2910 90 000 0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2910 90 000 0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2912 19 000 0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2912 19 100 0</w:t>
            </w:r>
            <w:r>
              <w:br/>
            </w:r>
            <w:r>
              <w:tab/>
              <w:t>2912 19 900 0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2914 62 000 0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2914 69 900 0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2914 69 800 0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2914 69 900 0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2914 71 000 0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2914 70 000 0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2914 79 000 0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2914 70 000 0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2915 70 400 0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2915 70 000 0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2915 70 500 0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2915 70 000 0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2915 90 300 0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2915 90 000 0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2915 90 700 0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2915 90 000 0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2917 34 000 0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2917 34 100 0</w:t>
            </w:r>
            <w:r>
              <w:br/>
            </w:r>
            <w:r>
              <w:tab/>
              <w:t>2917 34 900 0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2918 17 000 0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2918 19 500 0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2920 21 000 0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2920 90 200 0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2920 22 000 0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2920 90 500 0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2920 23 000 0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2920 90 300 0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2920 24 000 0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2920 90 400 0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2920 29 000 0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2920 90 850 0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2920 30 000 0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2920 90 850 0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2920 90 700 0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2920 90 850 0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2921 12 000 0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2921 19 600 0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2921 13 000 0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2921 19 600 0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2921 14 000 0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2921 19 600 0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2922 15 000 0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2922 13 100 0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2922 16 000 0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2922 19 850 0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2922 17 000 0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2922 19 100 0</w:t>
            </w:r>
            <w:r>
              <w:br/>
            </w:r>
            <w:r>
              <w:tab/>
              <w:t>2922 19 200 0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2922 18 000 0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2922 19 300 0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2922 19 400 0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2922 13 900 0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2922 19 700 0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2922 19 850 0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2923 30 000 0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2923 90 000 0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2923 40 000 0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2923 90 000 0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2923 90 000 0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2923 90 000 0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2924 25 000 0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2924 29 980 0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2924 29 990 0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2924 29 980 0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2926 40 000 0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2926 90 950 0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2926 90 980 0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2926 90 950 0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2930 60 000 0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2930 90 600 0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2930 70 000 0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2930 90 200 0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2930 80 000 0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2930 50 000 0</w:t>
            </w:r>
            <w:r>
              <w:br/>
              <w:t>из</w:t>
            </w:r>
            <w:r>
              <w:tab/>
              <w:t>2930 90 990 0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2930 90 950 0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2930 90 990 0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2931 31 000 0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2931 90 100 0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2931 32 000 0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2931 33 000 0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2931 34 000 0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2931 35 000 0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2931 36 000 0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2931 37 000 0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2931 38 000 0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2931 39 000 0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2931 90 900 9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2931 90 500 0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2931 90 900 9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2931 90 600 0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2931 90 900 9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2931 90 800 1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2931 90 900 1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2931 90 800 2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2931 90 900 2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2931 90 800 9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  <w:r>
              <w:br/>
              <w:t>из</w:t>
            </w:r>
            <w:r>
              <w:tab/>
              <w:t>2931 90 900 9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2932 14 000 0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2932 19 000 0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2932 19 000 0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2932 19 000 0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2933 54 000 0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2933 54 000 0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2933 92 000 0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2933 99 800 9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2933 99 800 8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2933 99 800 9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2934 20 800 0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2934 20 800 0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2934 30 900 0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2934 30 900 0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2935 10 000 0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2935 00 900 0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2935 20 000 0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2935 00 900 0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2935 30 000 0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2935 00 900 0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2935 40 000 0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2935 00 900 0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2935 50 000 0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2935 00 900 0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2935 90 300 0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2935 00 300 0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2935 90 900 0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2935 00 900 0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2939 71 000 0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2939 91 000 0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2939 79 000 0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2939 99 000 0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2939 80 000 0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2933 54 000 0</w:t>
            </w:r>
            <w:r>
              <w:br/>
              <w:t>из</w:t>
            </w:r>
            <w:r>
              <w:tab/>
              <w:t>2934 20 800 0</w:t>
            </w:r>
            <w:r>
              <w:br/>
              <w:t>из</w:t>
            </w:r>
            <w:r>
              <w:tab/>
              <w:t>2934 30 900 0</w:t>
            </w:r>
            <w:r>
              <w:br/>
              <w:t>из</w:t>
            </w:r>
            <w:r>
              <w:tab/>
              <w:t>2939 99 000 0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3002 11 000 0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3002 10 950 9</w:t>
            </w:r>
            <w:r>
              <w:br/>
              <w:t>из</w:t>
            </w:r>
            <w:r>
              <w:tab/>
              <w:t>3002 10 990 0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3002 12 000 1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3002 10 100 1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3002 12 000 2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3002 10 100 9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3002 12 000 3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3002 10 910 0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3002 12 000 4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3002 10 950 1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3002 12 000 5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3002 10 950 9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3002 12 000 9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3002 10 990 0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3002 13 000 0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3002 10 950 9</w:t>
            </w:r>
            <w:r>
              <w:br/>
              <w:t>из</w:t>
            </w:r>
            <w:r>
              <w:tab/>
              <w:t>3002 10 990 0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3002 14 000 0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3002 10 950 9</w:t>
            </w:r>
            <w:r>
              <w:br/>
              <w:t>из</w:t>
            </w:r>
            <w:r>
              <w:tab/>
              <w:t>3002 10 990 0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3002 15 000 0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3002 10 950 9</w:t>
            </w:r>
            <w:r>
              <w:br/>
              <w:t>из</w:t>
            </w:r>
            <w:r>
              <w:tab/>
              <w:t>3002 10 990 0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3002 19 000 0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3002 10 990 0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3003 41 000 0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3003 40 000 1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3003 42 000 0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3003 40 000 2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3003 43 000 0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3003 40 000 3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3003 49 000 0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3003 40 000 9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3003 60 000 0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3003 90 000 0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3003 90 000 0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3003 90 000 0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3004 41 000 0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3004 40 000 2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3004 42 000 0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3004 40 000 3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3004 43 000 0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3004 40 000 4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3004 49 000 1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3004 40 000 5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3004 49 000 9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3004 40 000 8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3004 60 000 0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3004 90 000 2</w:t>
            </w:r>
            <w:r>
              <w:br/>
              <w:t>из</w:t>
            </w:r>
            <w:r>
              <w:tab/>
              <w:t>3004 90 000 9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3004 90 000 2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3004 90 000 2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3004 90 000 9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3004 90 000 9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3006 60 000 1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3006 60 100 1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3006 60 000 2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3006 60 100 9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3006 60 000 9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3006 60 900 0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3102 50 000 0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3102 50 100 0</w:t>
            </w:r>
            <w:r>
              <w:br/>
            </w:r>
            <w:r>
              <w:tab/>
              <w:t>3102 50 900 0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3103 11 000 0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3103 10 100 0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3103 19 000 0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3103 10 900 0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3105 20 100 0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3105 20 000 0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3105 20 900 0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3105 20 000 0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3105 90 200 0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3105 90 100 0</w:t>
            </w:r>
            <w:r>
              <w:br/>
            </w:r>
            <w:r>
              <w:tab/>
              <w:t>3105 90 910 0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3105 90 800 0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3105 90 100 0</w:t>
            </w:r>
            <w:r>
              <w:br/>
            </w:r>
            <w:r>
              <w:tab/>
              <w:t>3105 90 990 0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3206 49 700 0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3206 49 300 0</w:t>
            </w:r>
            <w:r>
              <w:br/>
            </w:r>
            <w:r>
              <w:tab/>
              <w:t>3206 49 800 0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3702 31 970 0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3702 31 200 0</w:t>
            </w:r>
            <w:r>
              <w:br/>
            </w:r>
            <w:r>
              <w:tab/>
              <w:t>3702 31 980 0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3705 00 100 0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3705 10 000 0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3705 00 200 0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3705 90 100 0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3705 00 900 0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3705 90 900 0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3706 10 200 0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3706 10 100 0</w:t>
            </w:r>
            <w:r>
              <w:br/>
            </w:r>
            <w:r>
              <w:tab/>
              <w:t>3706 10 910 0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3706 90 520 0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3706 90 100 0</w:t>
            </w:r>
            <w:r>
              <w:br/>
            </w:r>
            <w:r>
              <w:tab/>
              <w:t>3706 90 310 0</w:t>
            </w:r>
            <w:r>
              <w:br/>
            </w:r>
            <w:r>
              <w:tab/>
              <w:t>3706 90 510 0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3808 52 000 0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3808 50 000 9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3808 59 000 1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3808 50 000 1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3808 59 000 2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3808 59 000 3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3808 91 200 0</w:t>
            </w:r>
            <w:r>
              <w:br/>
              <w:t>из</w:t>
            </w:r>
            <w:r>
              <w:tab/>
              <w:t>3808 91 400 0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3808 59 000 4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3808 92 900 0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3808 59 000 5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3808 93 130 0</w:t>
            </w:r>
            <w:r>
              <w:br/>
              <w:t>из</w:t>
            </w:r>
            <w:r>
              <w:tab/>
              <w:t>3808 93 150 0</w:t>
            </w:r>
            <w:r>
              <w:br/>
              <w:t>из</w:t>
            </w:r>
            <w:r>
              <w:tab/>
              <w:t>3808 93 270 0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3808 59 000 6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3808 94 900 0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3808 59 000 7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3808 94 200 0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3808 59 000 8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3808 59 000 9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3808 50 000 9</w:t>
            </w:r>
            <w:r>
              <w:br/>
              <w:t>из</w:t>
            </w:r>
            <w:r>
              <w:tab/>
              <w:t>3808 99 900 0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3808 61 000 1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3808 61 000 2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3808 61 000 3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3808 91 300 0</w:t>
            </w:r>
            <w:r>
              <w:br/>
              <w:t>из</w:t>
            </w:r>
            <w:r>
              <w:tab/>
              <w:t>3808 91 400 0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3808 62 000 1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3808 62 000 2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3808 62 000 3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3808 91 300 0</w:t>
            </w:r>
            <w:r>
              <w:br/>
              <w:t>из</w:t>
            </w:r>
            <w:r>
              <w:tab/>
              <w:t>3808 91 400 0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3808 69 000 1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3808 69 000 2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3808 69 000 3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3808 91 300 0</w:t>
            </w:r>
            <w:r>
              <w:br/>
              <w:t>из</w:t>
            </w:r>
            <w:r>
              <w:tab/>
              <w:t>3808 91 400 0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3808 91 200 0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3808 91 300 0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3808 91 400 0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3808 92 900 0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3808 93 130 0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3808 93 130 0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3808 93 150 0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3808 93 150 0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3808 93 270 0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3808 93 270 0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3808 94 200 0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3808 94 200 0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3808 94 900 0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3808 99 900 0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3808 99 900 0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3812 31 000 0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3812 30 210 0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3812 39 000 0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3812 30 290 0</w:t>
            </w:r>
            <w:r>
              <w:br/>
            </w:r>
            <w:r>
              <w:tab/>
              <w:t>3812 30 800 0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3824 78 100 0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3824 78 000 0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3824 78 200 0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3824 78 000 0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3824 78 300 0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3824 78 000 0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3824 78 400 0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3824 78 000 0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3824 78 800 0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3824 78 000 0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3824 78 900 0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3824 78 000 0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3824 84 000 0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3824 85 000 0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3824 86 000 0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3824 87 000 0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3824 88 000 0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3824 90 870 0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3824 99 150 0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3824 90 150 0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3824 99 250 0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3824 90 250 0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3824 99 450 0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3824 90 450 0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3824 99 550 0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3824 90 550 0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3824 99 580 0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3824 90 580 0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3824 99 610 0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3824 90 610 0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3824 99 620 0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3824 90 620 0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3824 99 640 0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3824 90 640 0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3824 99 650 0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3824 90 650 0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3824 90 700 0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3824 99 750 0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3824 90 750 0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3824 99 850 0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3824 90 850 0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3824 99 870 0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3824 90 870 0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3824 99 920 1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3824 90 350 0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3824 99 920 2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3824 99 920 3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3824 90 970 2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3824 99 920 9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3824 99 930 1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3824 99 930 9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3824 99 960 1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3824 90 350 0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3824 99 960 2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3824 90 400 0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3824 99 960 3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3824 99 960 9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3901 40 000 0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3901 90 900 0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3901 90 800 0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3901 90 900 0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3904 10 000 1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3904 10 001 0</w:t>
            </w:r>
            <w:r>
              <w:br/>
            </w:r>
            <w:r>
              <w:tab/>
              <w:t>3904 10 009 1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3904 10 000 9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3904 10 009 9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3907 61 000 0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3907 60 200 0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3907 69 000 0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3907 60 800 0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3909 31 000 0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3909 30 000 1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3909 39 000 0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3909 30 000 9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3926 90 970 9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3926 90 970 7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4011 70 000 0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4011 61 000 0</w:t>
            </w:r>
            <w:r>
              <w:br/>
            </w:r>
            <w:r>
              <w:tab/>
              <w:t>4011 92 000 0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4011 80 000 0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4011 62 000 0</w:t>
            </w:r>
            <w:r>
              <w:br/>
            </w:r>
            <w:r>
              <w:tab/>
              <w:t>4011 63 000 0</w:t>
            </w:r>
            <w:r>
              <w:br/>
            </w:r>
            <w:r>
              <w:tab/>
              <w:t>4011 93 000 0</w:t>
            </w:r>
            <w:r>
              <w:br/>
            </w:r>
            <w:r>
              <w:tab/>
              <w:t>4011 94 000 0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4011 90 000 0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4011 69 000 0</w:t>
            </w:r>
            <w:r>
              <w:br/>
            </w:r>
            <w:r>
              <w:tab/>
              <w:t>4011 99 000 0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4103 90 000 0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4103 90 100 0</w:t>
            </w:r>
            <w:r>
              <w:br/>
            </w:r>
            <w:r>
              <w:tab/>
              <w:t>4103 90 900 0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4105 10 000 0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4105 10 100 0</w:t>
            </w:r>
            <w:r>
              <w:br/>
            </w:r>
            <w:r>
              <w:tab/>
              <w:t>4105 10 900 0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4105 30 900 0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4105 30 910 0</w:t>
            </w:r>
            <w:r>
              <w:br/>
            </w:r>
            <w:r>
              <w:tab/>
              <w:t>4105 30 990 0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4106 21 000 0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4106 21 100 0</w:t>
            </w:r>
            <w:r>
              <w:br/>
            </w:r>
            <w:r>
              <w:tab/>
              <w:t>4106 21 900 0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4401 11 000 1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4401 10 000 1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4401 11 000 9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4401 10 000 9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4401 12 000 1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4401 10 000 1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4401 12 000 9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4401 10 000 9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4401 39 000 0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4401 39 100 0</w:t>
            </w:r>
            <w:r>
              <w:br/>
              <w:t>из</w:t>
            </w:r>
            <w:r>
              <w:tab/>
              <w:t>4401 39 900 0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4401 40 100 0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4401 39 100 0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4401 40 900 0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4401 39 900 0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4403 11 000 1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4403 10 000 4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4403 11 000 9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4403 10 000 8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4403 12 000 1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4403 10 000 1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4403 12 000 2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4403 10 000 2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4403 12 000 3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4403 10 000 3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4403 12 000 9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4403 10 000 8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4403 21 110 0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4403 20 310 1</w:t>
            </w:r>
            <w:r>
              <w:br/>
            </w:r>
            <w:r>
              <w:tab/>
              <w:t>4403 20 310 2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4403 21 190 0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4403 20 390 1</w:t>
            </w:r>
            <w:r>
              <w:br/>
              <w:t>из</w:t>
            </w:r>
            <w:r>
              <w:tab/>
              <w:t>4403 20 390 9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4403 21 910 0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4403 20 910 3</w:t>
            </w:r>
            <w:r>
              <w:br/>
            </w:r>
            <w:r>
              <w:tab/>
              <w:t>4403 20 910 4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4403 21 990 0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4403 20 990 1</w:t>
            </w:r>
            <w:r>
              <w:br/>
              <w:t>из</w:t>
            </w:r>
            <w:r>
              <w:tab/>
              <w:t>4403 20 990 9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4403 20 390 1</w:t>
            </w:r>
            <w:r>
              <w:br/>
              <w:t>из</w:t>
            </w:r>
            <w:r>
              <w:tab/>
              <w:t>4403 20 390 9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4403 20 990 1</w:t>
            </w:r>
            <w:r>
              <w:br/>
              <w:t>из</w:t>
            </w:r>
            <w:r>
              <w:tab/>
              <w:t>4403 20 990 9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4403 23 110 0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4403 20 110 1</w:t>
            </w:r>
            <w:r>
              <w:br/>
            </w:r>
            <w:r>
              <w:tab/>
              <w:t>4403 20 110 2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4403 23 190 0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4403 20 190 1</w:t>
            </w:r>
            <w:r>
              <w:br/>
              <w:t>из</w:t>
            </w:r>
            <w:r>
              <w:tab/>
              <w:t>4403 20 190 9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4403 23 910 0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4403 20 910 1</w:t>
            </w:r>
            <w:r>
              <w:br/>
            </w:r>
            <w:r>
              <w:tab/>
              <w:t>4403 20 910 2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4403 23 990 0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4403 20 990 1</w:t>
            </w:r>
            <w:r>
              <w:br/>
              <w:t>из</w:t>
            </w:r>
            <w:r>
              <w:tab/>
              <w:t>4403 20 990 9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4403 24 100 0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4403 20 190 1</w:t>
            </w:r>
            <w:r>
              <w:br/>
              <w:t>из</w:t>
            </w:r>
            <w:r>
              <w:tab/>
              <w:t>4403 20 190 9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4403 20 990 1</w:t>
            </w:r>
            <w:r>
              <w:br/>
              <w:t>из</w:t>
            </w:r>
            <w:r>
              <w:tab/>
              <w:t>4403 20 990 9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4403 25 910 0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4403 20 910 9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4403 25 990 0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4403 20 990 1</w:t>
            </w:r>
            <w:r>
              <w:br/>
              <w:t>из</w:t>
            </w:r>
            <w:r>
              <w:tab/>
              <w:t>4403 20 990 9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4403 26 000 0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4403 20 990 1</w:t>
            </w:r>
            <w:r>
              <w:br/>
              <w:t>из</w:t>
            </w:r>
            <w:r>
              <w:tab/>
              <w:t>4403 20 990 9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4403 49 950 1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4403 49 950 0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4403 49 950 9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4403 99 950 9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4403 92 100 0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4403 92 900 0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4403 92 900 0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4403 95 000 1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4403 99 510 1</w:t>
            </w:r>
            <w:r>
              <w:br/>
            </w:r>
            <w:r>
              <w:tab/>
              <w:t>4403 99 510 2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4403 95 000 2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4403 99 590 1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4403 95 000 9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4403 99 590 9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4403 96 000 1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4403 99 590 1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4403 96 000 9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4403 99 590 9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4403 97 000 1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4403 99 100 0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4403 97 000 2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4403 99 950 2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4403 98 000 0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4403 99 300 0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4403 99 000 1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4403 99 950 1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4403 99 000 9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4403 99 950 9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4406 11 000 0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4406 10 000 0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4406 12 000 0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4406 10 000 0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4406 91 000 0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4406 90 000 0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4406 92 000 0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4406 90 000 0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4407 11 150 0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4407 10 150 0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4407 11 330 0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4407 10 330 0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4407 11 380 0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4407 10 380 0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4407 11 930 0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4407 10 930 0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4407 11 980 0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4407 10 980 0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4407 12 150 0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4407 10 150 0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4407 12 310 0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4407 10 310 0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4407 12 380 0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4407 10 380 0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4407 12 910 0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4407 10 910 0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4407 12 980 0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4407 10 980 0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4407 19 150 0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4407 10 150 0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4407 19 910 0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4407 10 380 0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4407 19 980 0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4407 10 980 0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4407 29 150 1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4407 29 150 0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4407 29 150 9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4407 29 600 0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4407 29 610 0</w:t>
            </w:r>
            <w:r>
              <w:br/>
            </w:r>
            <w:r>
              <w:tab/>
              <w:t>4407 29 680 0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4407 29 830 1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4407 29 830 0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4407 29 830 9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4407 99 250 0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4407 29 850 1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4407 29 850 0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4407 29 850 9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4407 29 950 1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4407 29 950 0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4407 29 950 9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4407 99 960 0</w:t>
            </w:r>
            <w:r>
              <w:br/>
              <w:t>из</w:t>
            </w:r>
            <w:r>
              <w:tab/>
              <w:t>4407 99 980 8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4407 96 100 0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4407 99 200 0</w:t>
            </w:r>
            <w:r>
              <w:br/>
              <w:t>из</w:t>
            </w:r>
            <w:r>
              <w:tab/>
              <w:t>4407 99 250 0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4407 96 400 0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4407 96 900 1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4407 99 980 1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4407 96 900 9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4407 99 980 8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4407 97 100 0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4407 99 200 0</w:t>
            </w:r>
            <w:r>
              <w:br/>
              <w:t>из</w:t>
            </w:r>
            <w:r>
              <w:tab/>
              <w:t>4407 99 250 0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4407 97 400 0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4407 97 900 1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4407 99 980 1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4407 97 900 2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4407 99 980 8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4407 97 900 9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4407 99 910 0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4407 99 200 0</w:t>
            </w:r>
            <w:r>
              <w:br/>
              <w:t>из</w:t>
            </w:r>
            <w:r>
              <w:tab/>
              <w:t>4407 99 250 0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4407 99 400 0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4407 99 900 1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4407 99 980 2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4407 99 900 9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4407 99 980 8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4408 10 980 1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4408 10 930 1</w:t>
            </w:r>
            <w:r>
              <w:br/>
            </w:r>
            <w:r>
              <w:tab/>
              <w:t>4408 10 990 1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4408 10 980 2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4408 10 930 2</w:t>
            </w:r>
            <w:r>
              <w:br/>
            </w:r>
            <w:r>
              <w:tab/>
              <w:t>4408 10 990 2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4408 10 980 3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4408 10 930 3</w:t>
            </w:r>
            <w:r>
              <w:br/>
            </w:r>
            <w:r>
              <w:tab/>
              <w:t>4408 10 990 3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4408 10 980 9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4408 10 930 9</w:t>
            </w:r>
            <w:r>
              <w:br/>
            </w:r>
            <w:r>
              <w:tab/>
              <w:t>4408 10 990 9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4408 39 300 1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4408 39 310 1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4408 39 300 2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4408 39 310 2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4408 39 300 3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4408 39 310 9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4408 39 300 4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4408 39 350 1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4408 39 300 5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4408 39 350 2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4408 39 300 9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4408 39 350 9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4408 39 550 3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4408 39 550 4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4408 39 550 2</w:t>
            </w:r>
            <w:r>
              <w:br/>
              <w:t>из</w:t>
            </w:r>
            <w:r>
              <w:tab/>
              <w:t>4408 90 150 4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4408 39 550 5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4408 39 550 2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4408 39 550 6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4408 90 150 6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4408 39 550 7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4408 39 550 2</w:t>
            </w:r>
            <w:r>
              <w:br/>
              <w:t>из</w:t>
            </w:r>
            <w:r>
              <w:tab/>
              <w:t>4408 90 150 8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4408 39 550 8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4408 39 550 9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4408 39 550 9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4408 39 700 1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4408 39 700 0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4408 39 700 9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4408 90 350 9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4408 39 850 3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4408 39 850 4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4408 39 850 2</w:t>
            </w:r>
            <w:r>
              <w:br/>
              <w:t>из</w:t>
            </w:r>
            <w:r>
              <w:tab/>
              <w:t>4408 90 850 4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4408 39 850 5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4408 39 850 2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4408 39 850 6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4408 90 850 6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4408 39 850 7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4408 39 850 2</w:t>
            </w:r>
            <w:r>
              <w:br/>
              <w:t>из</w:t>
            </w:r>
            <w:r>
              <w:tab/>
              <w:t>4408 90 850 8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4408 39 850 8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4408 39 850 9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4408 39 850 9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4408 39 950 3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4408 39 950 4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4408 39 950 2</w:t>
            </w:r>
            <w:r>
              <w:br/>
              <w:t>из</w:t>
            </w:r>
            <w:r>
              <w:tab/>
              <w:t>4408 90 950 4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4408 39 950 5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4408 39 950 2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4408 39 950 6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4408 90 950 6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4408 39 950 7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4408 39 950 2</w:t>
            </w:r>
            <w:r>
              <w:br/>
              <w:t>из</w:t>
            </w:r>
            <w:r>
              <w:tab/>
              <w:t>4408 90 950 8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4408 39 950 8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4408 39 950 9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4408 39 950 9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4408 90 150 2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4408 90 150 4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4408 90 150 6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4408 90 150 6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4408 90 150 8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4408 90 150 9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4408 90 350 8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4408 90 350 9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4408 90 850 2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4408 90 850 4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4408 90 850 6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4408 90 850 6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4408 90 850 8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4408 90 850 9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4408 90 950 2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4408 90 950 4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4408 90 950 6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4408 90 950 6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4408 90 950 8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4408 90 950 9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4409 22 000 0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4409 29 100 0</w:t>
            </w:r>
            <w:r>
              <w:br/>
              <w:t>из</w:t>
            </w:r>
            <w:r>
              <w:tab/>
              <w:t>4409 29 910 0</w:t>
            </w:r>
            <w:r>
              <w:br/>
              <w:t>из</w:t>
            </w:r>
            <w:r>
              <w:tab/>
              <w:t>4409 29 990 0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4409 29 150 0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4409 29 100 0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4409 29 920 0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4409 29 910 0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4409 29 980 0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4409 29 990 0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4412 31 900 1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4412 31 900 0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4412 31 900 9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4412 32 900 0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4412 33 000 0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4412 32 100 0</w:t>
            </w:r>
            <w:r>
              <w:br/>
              <w:t>из</w:t>
            </w:r>
            <w:r>
              <w:tab/>
              <w:t>4412 32 900 0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4412 34 000 0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4412 32 100 0</w:t>
            </w:r>
            <w:r>
              <w:br/>
              <w:t>из</w:t>
            </w:r>
            <w:r>
              <w:tab/>
              <w:t>4412 32 900 0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4418 73 000 1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4418 71 000 0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4418 73 000 2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4418 72 000 0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4418 73 000 9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4418 79 000 0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4418 74 000 0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4418 71 000 0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4418 75 000 0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4418 72 000 0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4418 79 000 0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4418 79 000 0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4418 91 100 0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4418 90 100 0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4418 91 800 0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4418 90 800 0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4418 99 100 0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4418 90 100 0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4418 99 800 0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4418 90 800 0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4419 11 000 0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4419 00 900 0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4419 12 000 0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4419 00 900 0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4419 19 000 0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4419 00 900 0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4419 90 100 0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4419 00 100 0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4419 90 900 0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4419 00 900 0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4421 91 000 0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4421 90 980 0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4421 99 100 0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4421 90 910 0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4421 99 950 0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4421 90 980 0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4421 99 990 0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4421 90 980 0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4801 00 000 0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4801 00 000 0</w:t>
            </w:r>
            <w:r>
              <w:br/>
              <w:t>из</w:t>
            </w:r>
            <w:r>
              <w:tab/>
              <w:t>4802 61 150 2</w:t>
            </w:r>
            <w:r>
              <w:br/>
              <w:t>из</w:t>
            </w:r>
            <w:r>
              <w:tab/>
              <w:t>4802 61 800 1</w:t>
            </w:r>
            <w:r>
              <w:br/>
              <w:t>из</w:t>
            </w:r>
            <w:r>
              <w:tab/>
              <w:t>4802 62 000 0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4802 61 150 0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4802 61 150 1</w:t>
            </w:r>
            <w:r>
              <w:br/>
              <w:t>из</w:t>
            </w:r>
            <w:r>
              <w:tab/>
              <w:t>4802 61 150 2</w:t>
            </w:r>
            <w:r>
              <w:br/>
            </w:r>
            <w:r>
              <w:tab/>
              <w:t>4802 61 150 8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4802 61 800 0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4802 61 800 1</w:t>
            </w:r>
            <w:r>
              <w:br/>
            </w:r>
            <w:r>
              <w:tab/>
              <w:t>4802 61 800 9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4802 62 000 0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4802 62 000 0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4805 30 000 0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4805 30 100 0</w:t>
            </w:r>
            <w:r>
              <w:br/>
            </w:r>
            <w:r>
              <w:tab/>
              <w:t>4805 30 900 0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4809 90 000 0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4809 90 100 0</w:t>
            </w:r>
            <w:r>
              <w:br/>
            </w:r>
            <w:r>
              <w:tab/>
              <w:t>4809 90 900 0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4810 13 000 1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4810 13 200 1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4810 13 000 4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4810 13 200 9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4810 13 000 5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4810 13 800 1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4810 13 000 9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4810 13 800 9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4810 14 000 0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4810 14 200 0</w:t>
            </w:r>
            <w:r>
              <w:br/>
            </w:r>
            <w:r>
              <w:tab/>
              <w:t>4810 14 800 0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4810 19 000 1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4810 19 100 0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4810 19 000 9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4810 19 900 0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4810 22 000 1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4810 22 100 0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4810 22 000 9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4810 22 900 0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4810 99 800 0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4810 99 300 0</w:t>
            </w:r>
            <w:r>
              <w:br/>
            </w:r>
            <w:r>
              <w:tab/>
              <w:t>4810 99 900 0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5111 19 000 0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5111 19 100 0</w:t>
            </w:r>
            <w:r>
              <w:br/>
            </w:r>
            <w:r>
              <w:tab/>
              <w:t>5111 19 900 0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5111 30 800 1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5111 30 300 0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5111 30 800 9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5111 30 900 0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5111 90 980 0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5111 90 930 0</w:t>
            </w:r>
            <w:r>
              <w:br/>
            </w:r>
            <w:r>
              <w:tab/>
              <w:t>5111 90 990 0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5112 19 000 0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5112 19 100 0</w:t>
            </w:r>
            <w:r>
              <w:br/>
            </w:r>
            <w:r>
              <w:tab/>
              <w:t>5112 19 900 0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5112 30 800 1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5112 30 300 0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5112 30 800 9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5112 30 900 0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5112 90 980 0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5112 90 930 0</w:t>
            </w:r>
            <w:r>
              <w:br/>
            </w:r>
            <w:r>
              <w:tab/>
              <w:t>5112 90 990 0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5402 53 000 0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5402 59 100 0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5402 59 000 0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5402 59 900 0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5402 63 000 0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5402 69 100 0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5402 69 000 0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5402 69 900 0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5502 10 000 0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5502 00 400 0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5502 90 100 0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5502 00 100 0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5502 90 900 0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5502 00 800 0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5506 40 000 0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5506 90 000 0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5506 90 000 0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5506 90 000 0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5704 20 000 0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5704 90 000 0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5704 90 000 0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5704 90 000 0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6005 31 900 0</w:t>
            </w:r>
            <w:r>
              <w:br/>
              <w:t>из</w:t>
            </w:r>
            <w:r>
              <w:tab/>
              <w:t>6005 32 900 0</w:t>
            </w:r>
            <w:r>
              <w:br/>
              <w:t>из</w:t>
            </w:r>
            <w:r>
              <w:tab/>
              <w:t>6005 33 900 0</w:t>
            </w:r>
            <w:r>
              <w:br/>
              <w:t>из</w:t>
            </w:r>
            <w:r>
              <w:tab/>
              <w:t>6005 34 900 0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6005 36 100 0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6005 31 100 0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6005 36 500 0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6005 31 500 0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6005 36 900 0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6005 31 900 0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6005 37 100 0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6005 32 100 0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6005 37 500 0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6005 32 500 0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6005 37 900 0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6005 32 900 0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6005 38 100 0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6005 33 100 0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6005 38 500 0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6005 33 500 0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6005 38 900 0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6005 33 900 0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6005 34 100 0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6005 39 500 0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6005 34 500 0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6005 39 900 0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6005 34 900 0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6115 10 100 1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6115 10 900 1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6115 10 100 2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6115 10 900 2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6115 10 100 9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6115 10 100 0</w:t>
            </w:r>
            <w:r>
              <w:br/>
              <w:t>из</w:t>
            </w:r>
            <w:r>
              <w:tab/>
              <w:t>6115 10 900 9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6115 10 900 0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6115 10 900 9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6210 10 920 0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6210 10 900 0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6210 10 980 0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6210 10 900 0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6304 20 000 0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6304 91 000 0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6304 91 000 0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6304 91 000 0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6307 90 920 0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6307 90 990 0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6307 90 980 0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6307 90 990 0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6505 00 300 0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6505 00 400 0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6505 00 900 0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6505 00 300 0</w:t>
            </w:r>
            <w:r>
              <w:br/>
            </w:r>
            <w:r>
              <w:tab/>
              <w:t>6505 00 900 0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6803 00 100 0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6803 00 000 0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6803 00 900 0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6803 00 000 0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6815 10 100 0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6815 10 100 0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6815 10 900 8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6815 10 900 9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6907 10 000 0</w:t>
            </w:r>
            <w:r>
              <w:br/>
              <w:t>из</w:t>
            </w:r>
            <w:r>
              <w:tab/>
              <w:t>6907 90 200 0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6907 21 900 1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6908 10 000 0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6907 21 900 2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6908 90 310 0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6907 21 900 3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6908 90 510 0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6907 21 900 9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6907 10 000 0</w:t>
            </w:r>
            <w:r>
              <w:br/>
              <w:t>из</w:t>
            </w:r>
            <w:r>
              <w:tab/>
              <w:t>6907 90 200 0</w:t>
            </w:r>
            <w:r>
              <w:br/>
              <w:t>из</w:t>
            </w:r>
            <w:r>
              <w:tab/>
              <w:t>6907 90 800 0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6907 22 900 1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6908 10 000 0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6907 22 900 2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6907 22 900 3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6907 22 900 4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6908 90 310 0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6907 22 900 5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6908 90 510 0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6907 22 900 9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6908 90 910 0</w:t>
            </w:r>
            <w:r>
              <w:br/>
              <w:t>из</w:t>
            </w:r>
            <w:r>
              <w:tab/>
              <w:t>6908 90 930 0</w:t>
            </w:r>
            <w:r>
              <w:br/>
              <w:t>из</w:t>
            </w:r>
            <w:r>
              <w:tab/>
              <w:t>6908 90 990 0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6907 10 000 0</w:t>
            </w:r>
            <w:r>
              <w:br/>
              <w:t>из</w:t>
            </w:r>
            <w:r>
              <w:tab/>
              <w:t>6907 90 800 0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6907 23 900 1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6908 10 000 0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6907 23 900 2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6907 23 900 3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6907 23 900 4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6908 90 310 0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6907 23 900 5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6908 90 510 0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6907 23 900 9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6908 90 930 0</w:t>
            </w:r>
            <w:r>
              <w:br/>
              <w:t>из</w:t>
            </w:r>
            <w:r>
              <w:tab/>
              <w:t>6908 90 990 0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6907 30 100 0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6907 10 000 0</w:t>
            </w:r>
            <w:r>
              <w:br/>
              <w:t>из</w:t>
            </w:r>
            <w:r>
              <w:tab/>
              <w:t>6907 90 800 0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6907 30 900 1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6908 10 000 0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6907 30 900 9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6908 90 200 0</w:t>
            </w:r>
            <w:r>
              <w:br/>
              <w:t>из</w:t>
            </w:r>
            <w:r>
              <w:tab/>
              <w:t>6908 90 510 0</w:t>
            </w:r>
            <w:r>
              <w:br/>
              <w:t>из</w:t>
            </w:r>
            <w:r>
              <w:tab/>
              <w:t>6908 90 910 0</w:t>
            </w:r>
            <w:r>
              <w:br/>
              <w:t>из</w:t>
            </w:r>
            <w:r>
              <w:tab/>
              <w:t>6908 90 990 0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6907 40 100 0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6907 10 000 0</w:t>
            </w:r>
            <w:r>
              <w:br/>
              <w:t>из</w:t>
            </w:r>
            <w:r>
              <w:tab/>
              <w:t>6907 90 200 0</w:t>
            </w:r>
            <w:r>
              <w:br/>
              <w:t>из</w:t>
            </w:r>
            <w:r>
              <w:tab/>
              <w:t>6907 90 800 0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6907 40 900 1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6908 10 000 0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6907 40 900 2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6907 40 900 3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6907 40 900 4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6908 90 310 0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6907 40 900 5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6908 90 510 0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6907 40 900 9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6908 90 910 0</w:t>
            </w:r>
            <w:r>
              <w:br/>
              <w:t>из</w:t>
            </w:r>
            <w:r>
              <w:tab/>
              <w:t>6908 90 930 0</w:t>
            </w:r>
            <w:r>
              <w:br/>
              <w:t>из</w:t>
            </w:r>
            <w:r>
              <w:tab/>
              <w:t>6908 90 990 0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6912 00 210 0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6912 00 100 0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6912 00 230 0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6912 00 300 0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6912 00 250 0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6912 00 500 0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6912 00 290 0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6912 00 900 0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6912 00 810 0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6912 00 100 0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6912 00 830 0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6912 00 300 0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6912 00 850 0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6912 00 500 0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6912 00 890 0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6912 00 900 0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7019 90 000 1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7019 90 100 0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7019 90 000 2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7019 90 300 0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7019 90 000 3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7019 90 910 0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7019 90 000 9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7019 90 990 0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7302 10 220 0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7302 10 210 0</w:t>
            </w:r>
            <w:r>
              <w:br/>
              <w:t>из</w:t>
            </w:r>
            <w:r>
              <w:tab/>
              <w:t>7302 10 230 0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7302 10 280 0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7302 10 230 0</w:t>
            </w:r>
            <w:r>
              <w:br/>
            </w:r>
            <w:r>
              <w:tab/>
              <w:t>7302 10 290 0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7307 29 800 1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7307 29 900 1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7307 29 800 9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7307 29 300 0</w:t>
            </w:r>
            <w:r>
              <w:br/>
            </w:r>
            <w:r>
              <w:tab/>
              <w:t>7307 29 900 9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7307 99 800 1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7307 99 900 1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7307 99 800 9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7307 99 300 0</w:t>
            </w:r>
            <w:r>
              <w:br/>
            </w:r>
            <w:r>
              <w:tab/>
              <w:t>7307 99 900 9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7308 40 000 1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7308 40 100 0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7308 40 000 9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7308 40 900 0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7308 90 980 1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7308 90 100 0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7308 90 980 9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7308 90 990 0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7314 41 000 0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7314 41 100 0</w:t>
            </w:r>
            <w:r>
              <w:br/>
            </w:r>
            <w:r>
              <w:tab/>
              <w:t>7314 41 900 0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7314 42 000 0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7314 42 100 0</w:t>
            </w:r>
            <w:r>
              <w:br/>
            </w:r>
            <w:r>
              <w:tab/>
              <w:t>7314 42 900 0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7315 82 000 0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7315 82 100 0</w:t>
            </w:r>
            <w:r>
              <w:br/>
            </w:r>
            <w:r>
              <w:tab/>
              <w:t>7315 82 900 0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7317 00 600 0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7317 00 400 0</w:t>
            </w:r>
            <w:r>
              <w:br/>
            </w:r>
            <w:r>
              <w:tab/>
              <w:t>7317 00 610 0</w:t>
            </w:r>
            <w:r>
              <w:br/>
            </w:r>
            <w:r>
              <w:tab/>
              <w:t>7317 00 690 0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7317 00 800 1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7317 00 100 0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7317 00 800 9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7317 00 900 0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7321 81 000 0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7321 81 100 0</w:t>
            </w:r>
            <w:r>
              <w:br/>
            </w:r>
            <w:r>
              <w:tab/>
              <w:t>7321 81 900 0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7321 82 000 0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7321 82 100 0</w:t>
            </w:r>
            <w:r>
              <w:br/>
            </w:r>
            <w:r>
              <w:tab/>
              <w:t>7321 82 900 0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7323 93 000 0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7323 93 100 0</w:t>
            </w:r>
            <w:r>
              <w:br/>
            </w:r>
            <w:r>
              <w:tab/>
              <w:t>7323 93 900 0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7323 94 000 0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7323 94 100 0</w:t>
            </w:r>
            <w:r>
              <w:br/>
            </w:r>
            <w:r>
              <w:tab/>
              <w:t>7323 94 900 0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7323 99 000 0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7323 99 100 0</w:t>
            </w:r>
            <w:r>
              <w:br/>
            </w:r>
            <w:r>
              <w:tab/>
              <w:t>7323 99 910 0</w:t>
            </w:r>
            <w:r>
              <w:br/>
            </w:r>
            <w:r>
              <w:tab/>
              <w:t>7323 99 990 0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7325 10 000 0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7325 10 500 0</w:t>
            </w:r>
            <w:r>
              <w:br/>
            </w:r>
            <w:r>
              <w:tab/>
              <w:t>7325 10 920 0</w:t>
            </w:r>
            <w:r>
              <w:br/>
            </w:r>
            <w:r>
              <w:tab/>
              <w:t>7325 10 990 0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7326 20 000 1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7326 20 300 0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7326 20 000 2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7326 20 500 0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7326 20 000 3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7326 20 800 1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7326 20 000 9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7326 20 800 9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7326 90 920 1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7326 90 910 1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7326 90 920 2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7326 90 100 0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7326 90 920 3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7326 90 700 0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7326 90 920 9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7326 90 910 9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7326 90 940 1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7326 90 930 1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7326 90 940 9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7326 90 100 0</w:t>
            </w:r>
            <w:r>
              <w:br/>
              <w:t>из</w:t>
            </w:r>
            <w:r>
              <w:tab/>
              <w:t>7326 90 700 0</w:t>
            </w:r>
            <w:r>
              <w:br/>
              <w:t>из</w:t>
            </w:r>
            <w:r>
              <w:tab/>
              <w:t>7326 90 930 9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7326 90 960 0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7326 90 100 0</w:t>
            </w:r>
            <w:r>
              <w:br/>
              <w:t>из</w:t>
            </w:r>
            <w:r>
              <w:tab/>
              <w:t>7326 90 700 0</w:t>
            </w:r>
            <w:r>
              <w:br/>
              <w:t>из</w:t>
            </w:r>
            <w:r>
              <w:tab/>
              <w:t>7326 90 950 0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7326 90 980 4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7326 90 100 0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7326 90 980 5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7326 90 700 0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7326 90 980 7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7326 90 980 8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7601 20 200 1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7601 20 100 1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7601 20 200 9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7601 20 100 9</w:t>
            </w:r>
            <w:r>
              <w:br/>
              <w:t>из</w:t>
            </w:r>
            <w:r>
              <w:tab/>
              <w:t>7601 20 990 0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7601 20 800 1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7601 20 100 1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7601 20 800 2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7601 20 910 0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7601 20 800 9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7601 20 100 9</w:t>
            </w:r>
            <w:r>
              <w:br/>
              <w:t>из</w:t>
            </w:r>
            <w:r>
              <w:tab/>
              <w:t>7601 20 990 0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7612 90 300 0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7612 90 900 8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7612 90 800 1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7612 90 900 1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7612 90 800 2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7612 90 900 2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7612 90 800 8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7612 90 900 8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7615 10 300 0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7615 10 900 9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7615 10 800 1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7615 10 900 1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7615 10 800 9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7615 10 900 9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7616 99 100 9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7616 99 100 9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7616 99 900 8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7616 99 900 8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8207 70 370 0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8207 70 350 0</w:t>
            </w:r>
            <w:r>
              <w:br/>
            </w:r>
            <w:r>
              <w:tab/>
              <w:t>8207 70 380 0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8407 33 200 0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8407 33 000 0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8407 33 800 0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8407 33 000 0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8422 90 100 0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8422 90 100 0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8422 90 900 0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8422 90 900 0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8424 41 100 0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8424 81 100 0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8424 41 900 0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8424 81 300 0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8424 49 100 0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8424 81 100 0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8424 49 910 0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8424 81 910 0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8424 49 990 0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8424 81 990 0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8424 82 100 0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8424 81 100 0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8424 82 300 0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8424 81 300 0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8424 82 910 0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8424 81 910 0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8424 82 990 0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8424 81 990 0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8431 10 000 0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8431 10 000 0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8431 20 000 0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8431 20 000 0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8431 31 000 0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8431 31 000 0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8431 39 000 0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8431 39 000 0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8431 49 800 9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8431 49 800 9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8432 31 110 0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8432 30 110 0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8432 31 190 0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8432 30 190 0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8432 31 900 0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8432 30 900 0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8432 39 110 0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8432 30 110 0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8432 39 190 0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8432 30 190 0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8432 39 900 0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8432 30 900 0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8432 41 000 0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8432 40 900 0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8432 42 000 0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8432 40 100 0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8439 91 000 0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8439 91 100 0</w:t>
            </w:r>
            <w:r>
              <w:br/>
            </w:r>
            <w:r>
              <w:tab/>
              <w:t>8439 91 900 0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8439 99 000 0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8439 99 100 0</w:t>
            </w:r>
            <w:r>
              <w:br/>
            </w:r>
            <w:r>
              <w:tab/>
              <w:t>8439 99 900 0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8443 31 200 0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8443 31 910 0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8443 31 800 0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8443 31 100 0</w:t>
            </w:r>
            <w:r>
              <w:br/>
            </w:r>
            <w:r>
              <w:tab/>
              <w:t>8443 31 990 0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8443 91 100 0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8443 91 100 0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8443 91 990 0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8443 91 990 0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8443 99 100 0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8443 99 100 0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8443 99 900 0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8443 99 900 0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8445 30 000 0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8445 30 100 0</w:t>
            </w:r>
            <w:r>
              <w:br/>
            </w:r>
            <w:r>
              <w:tab/>
              <w:t>8445 30 900 1</w:t>
            </w:r>
            <w:r>
              <w:br/>
            </w:r>
            <w:r>
              <w:tab/>
              <w:t>8445 30 900 9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8450 90 000 0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8450 90 000 0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8451 30 000 0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8451 30 100 0</w:t>
            </w:r>
            <w:r>
              <w:br/>
            </w:r>
            <w:r>
              <w:tab/>
              <w:t>8451 30 300 0</w:t>
            </w:r>
            <w:r>
              <w:br/>
            </w:r>
            <w:r>
              <w:tab/>
              <w:t>8451 30 800 0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8452 30 000 0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8452 30 100 0</w:t>
            </w:r>
            <w:r>
              <w:br/>
            </w:r>
            <w:r>
              <w:tab/>
              <w:t>8452 30 900 0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8456 11 000 0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8456 10 001 0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8456 12 000 0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8456 10 009 0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8456 40 000 0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8456 90 800 0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8456 50 000 0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8456 90 200 0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8456 90 000 0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8456 90 800 0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8459 41 000 1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8459 40 100 1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8459 41 000 9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8459 40 100 9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8459 49 000 0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8459 40 900 0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8460 12 100 1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8460 11 000 1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8460 12 100 9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8460 11 000 9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8460 12 900 1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8460 90 900 5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8460 12 900 9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8460 19 100 0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8460 19 000 0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8460 19 900 1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8460 90 900 5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8460 19 900 9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8460 22 100 1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8460 21 150 0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8460 22 100 2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8460 21 900 2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8460 22 100 9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8460 21 900 8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8460 23 100 1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8460 21 110 0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8460 23 100 2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8460 21 190 0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8460 23 100 3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8460 21 900 2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8460 23 100 9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8460 21 900 8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8460 24 100 1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8460 21 190 0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8460 24 100 2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8460 21 900 1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8460 24 100 3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8460 21 900 2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8460 24 100 9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8460 21 900 8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8460 24 900 1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8460 90 900 5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8460 24 900 9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8460 29 200 1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8460 29 100 1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8460 29 200 4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8460 29 100 9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8460 29 200 5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8460 29 900 1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8460 29 200 9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8460 29 900 9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8460 29 800 1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8460 90 900 5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8460 29 800 9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8460 90 900 9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8465 20 000 0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8465 91 900 0</w:t>
            </w:r>
            <w:r>
              <w:br/>
              <w:t>из</w:t>
            </w:r>
            <w:r>
              <w:tab/>
              <w:t>8465 92 000 0</w:t>
            </w:r>
            <w:r>
              <w:br/>
              <w:t>из</w:t>
            </w:r>
            <w:r>
              <w:tab/>
              <w:t>8465 93 000 0</w:t>
            </w:r>
            <w:r>
              <w:br/>
              <w:t>из</w:t>
            </w:r>
            <w:r>
              <w:tab/>
              <w:t>8465 94 000 0</w:t>
            </w:r>
            <w:r>
              <w:br/>
              <w:t>из</w:t>
            </w:r>
            <w:r>
              <w:tab/>
              <w:t>8465 95 000 0</w:t>
            </w:r>
            <w:r>
              <w:br/>
              <w:t>из</w:t>
            </w:r>
            <w:r>
              <w:tab/>
              <w:t>8465 96 000 0</w:t>
            </w:r>
            <w:r>
              <w:br/>
              <w:t>из</w:t>
            </w:r>
            <w:r>
              <w:tab/>
              <w:t>8465 99 000 0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8465 91 900 0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8465 91 900 0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8465 92 000 0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8465 92 000 0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8465 93 000 0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8465 93 000 0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8465 94 000 0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8465 94 000 0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8465 95 000 0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8465 95 000 0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8465 96 000 0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8465 96 000 0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8465 99 000 0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8465 99 000 0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8466 91 950 0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8466 91 950 0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8466 92 800 0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8466 92 800 0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8466 93 300 0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8466 93 300 0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8466 93 700 0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8466 93 700 0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8466 94 000 0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8466 94 000 0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8467 29 200 0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8467 29 100 0</w:t>
            </w:r>
            <w:r>
              <w:br/>
            </w:r>
            <w:r>
              <w:tab/>
              <w:t>8467 29 300 0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8467 29 850 1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8467 29 100 0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8467 29 850 9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8467 29 900 0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8472 90 910 0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8469 00 100 0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8472 90 920 0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8469 00 910 0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8472 90 930 0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8469 00 990 0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8472 90 990 0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8472 90 700 0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8473 21 100 0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8473 21 100 0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8473 21 900 0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8473 21 900 0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8473 29 100 0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8473 29 100 0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8473 29 900 0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8473 29 900 0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8473 30 800 0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8473 30 800 0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8473 40 110 0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8473 40 110 0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8473 40 120 0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8473 10 110 0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8473 40 130 0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8473 50 200 0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8473 40 170 0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8473 10 190 0</w:t>
            </w:r>
            <w:r>
              <w:br/>
              <w:t>из</w:t>
            </w:r>
            <w:r>
              <w:tab/>
              <w:t>8473 40 180 0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8473 40 700 0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8473 10 900 0</w:t>
            </w:r>
            <w:r>
              <w:br/>
              <w:t>из</w:t>
            </w:r>
            <w:r>
              <w:tab/>
              <w:t>8473 40 800 0</w:t>
            </w:r>
            <w:r>
              <w:br/>
              <w:t>из</w:t>
            </w:r>
            <w:r>
              <w:tab/>
              <w:t>8473 50 800 0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8473 50 200 0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8473 50 200 0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8473 50 800 0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8473 50 800 0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8476 90 000 0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8476 90 000 0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8487 90 400 0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8487 90 100 0</w:t>
            </w:r>
            <w:r>
              <w:br/>
              <w:t>из</w:t>
            </w:r>
            <w:r>
              <w:tab/>
              <w:t>8487 90 300 0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8487 90 510 0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8487 90 510 0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8487 90 570 0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8487 90 530 0</w:t>
            </w:r>
            <w:r>
              <w:br/>
              <w:t>из</w:t>
            </w:r>
            <w:r>
              <w:tab/>
              <w:t>8487 90 550 0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8487 90 590 0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8487 90 590 0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8487 90 900 0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8487 90 900 0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8504 90 050 0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8504 90 050 0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8504 90 180 0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8504 90 180 0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8504 90 910 0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8504 90 910 0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8504 90 990 0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8504 90 990 0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8517 70 900 1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8517 70 900 1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8517 70 900 9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8517 70 900 9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8518 10 300 1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8518 10 300 1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8518 10 300 9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8518 10 300 9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8518 10 950 0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8518 10 950 0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8518 21 000 0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8518 21 000 0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8518 29 300 1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8518 29 300 1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8518 29 300 9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8518 29 300 9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8518 90 000 9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8518 90 000 9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8522 10 000 0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8522 10 000 0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8522 90 410 0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8522 90 410 0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8522 90 490 0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8522 90 490 0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8522 90 800 0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8522 90 800 0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8528 42 100 0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8528 41 000 0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8528 42 300 1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8528 49 100 1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8528 42 300 9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8528 49 100 9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8528 42 900 1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8528 49 800 1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8528 42 900 9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8528 49 800 9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8528 49 100 2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8528 49 100 1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8528 49 100 8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8528 49 100 9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8528 49 800 2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8528 49 800 1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8528 49 800 8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8528 49 800 9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8528 52 100 0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8528 51 000 0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8528 52 300 1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8528 59 100 1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8528 52 300 9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8528 59 100 9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8528 52 900 1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8528 59 400 1</w:t>
            </w:r>
            <w:r>
              <w:br/>
              <w:t>из</w:t>
            </w:r>
            <w:r>
              <w:tab/>
              <w:t>8528 59 800 1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8528 52 900 9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8528 59 400 9</w:t>
            </w:r>
            <w:r>
              <w:br/>
              <w:t>из</w:t>
            </w:r>
            <w:r>
              <w:tab/>
              <w:t>8528 59 800 9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8528 59 100 2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8528 59 100 1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8528 59 100 8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8528 59 100 9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8528 59 900 1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8528 59 400 1</w:t>
            </w:r>
            <w:r>
              <w:br/>
              <w:t>из</w:t>
            </w:r>
            <w:r>
              <w:tab/>
              <w:t>8528 59 800 1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8528 59 900 9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8528 59 400 9</w:t>
            </w:r>
            <w:r>
              <w:br/>
              <w:t>из</w:t>
            </w:r>
            <w:r>
              <w:tab/>
              <w:t>8528 59 800 9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8528 62 100 0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8528 61 000 0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8528 62 300 0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8528 69 100 0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8528 62 400 0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8528 69 910 0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8528 62 900 1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8528 69 990 1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8528 62 900 9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8528 69 990 9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8528 69 200 0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8528 69 910 0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8528 69 900 0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8528 69 990 9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8528 71 150 0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8528 71 130 0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8528 71 910 0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8528 71 900 0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8528 71 990 0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8528 71 900 0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8529 10 800 0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8529 10 800 0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8529 10 950 0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8529 10 950 0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8529 90 200 1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8529 90 200 1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8529 90 200 9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8529 90 200 9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8529 90 650 1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8529 90 650 1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8529 90 650 9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8529 90 650 9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8529 90 920 9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8529 90 920 9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8529 90 970 0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8529 90 970 0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8530 90 000 0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8530 90 000 0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8531 90 200 0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8531 90 200 0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8531 90 850 0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8531 90 850 0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8535 21 000 0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8535 21 000 0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8535 30 100 0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8535 30 100 0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8535 40 000 0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8535 40 000 0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8535 90 000 9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8535 90 000 9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8536 20 100 1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8536 20 100 1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8536 20 100 2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8536 20 100 2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8536 20 100 8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8536 20 100 8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8536 30 100 0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8536 30 100 0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8536 90 850 0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8536 90 850 0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8538 90 110 0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8538 90 110 0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8538 90 190 0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8538 90 190 0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8538 90 910 0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8538 90 910 0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8538 90 990 9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8538 90 990 9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8539 50 000 0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8543 70 900 0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8542 31 300 0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8422 90 100 0</w:t>
            </w:r>
            <w:r>
              <w:br/>
              <w:t>из</w:t>
            </w:r>
            <w:r>
              <w:tab/>
              <w:t>8422 90 900 0</w:t>
            </w:r>
            <w:r>
              <w:br/>
              <w:t>из</w:t>
            </w:r>
            <w:r>
              <w:tab/>
              <w:t>8431 10 000 0</w:t>
            </w:r>
            <w:r>
              <w:br/>
              <w:t>из</w:t>
            </w:r>
            <w:r>
              <w:tab/>
              <w:t>8431 20 000 0</w:t>
            </w:r>
            <w:r>
              <w:br/>
              <w:t>из</w:t>
            </w:r>
            <w:r>
              <w:tab/>
              <w:t>8431 31 000 0</w:t>
            </w:r>
            <w:r>
              <w:br/>
              <w:t>из</w:t>
            </w:r>
            <w:r>
              <w:tab/>
              <w:t>8431 39 000 0</w:t>
            </w:r>
            <w:r>
              <w:br/>
              <w:t>из</w:t>
            </w:r>
            <w:r>
              <w:tab/>
              <w:t>8431 49 800 9</w:t>
            </w:r>
            <w:r>
              <w:br/>
              <w:t>из</w:t>
            </w:r>
            <w:r>
              <w:tab/>
              <w:t>8443 91 100 0</w:t>
            </w:r>
            <w:r>
              <w:br/>
              <w:t>из</w:t>
            </w:r>
            <w:r>
              <w:tab/>
              <w:t>8443 91 990 0</w:t>
            </w:r>
            <w:r>
              <w:br/>
              <w:t>из</w:t>
            </w:r>
            <w:r>
              <w:tab/>
              <w:t>8443 99 100 0</w:t>
            </w:r>
            <w:r>
              <w:br/>
              <w:t>из</w:t>
            </w:r>
            <w:r>
              <w:tab/>
              <w:t>8443 99 900 0</w:t>
            </w:r>
            <w:r>
              <w:br/>
              <w:t>из</w:t>
            </w:r>
            <w:r>
              <w:tab/>
              <w:t>8450 90 000 0</w:t>
            </w:r>
            <w:r>
              <w:br/>
              <w:t>из</w:t>
            </w:r>
            <w:r>
              <w:tab/>
              <w:t>8466 91 950 0</w:t>
            </w:r>
            <w:r>
              <w:br/>
              <w:t>из</w:t>
            </w:r>
            <w:r>
              <w:tab/>
              <w:t>8466 92 800 0</w:t>
            </w:r>
            <w:r>
              <w:br/>
              <w:t>из</w:t>
            </w:r>
            <w:r>
              <w:tab/>
              <w:t>8466 93 300 0</w:t>
            </w:r>
            <w:r>
              <w:br/>
              <w:t>из</w:t>
            </w:r>
            <w:r>
              <w:tab/>
              <w:t>8466 93 700 0</w:t>
            </w:r>
            <w:r>
              <w:br/>
              <w:t>из</w:t>
            </w:r>
            <w:r>
              <w:tab/>
              <w:t>8466 94 000 0</w:t>
            </w:r>
            <w:r>
              <w:br/>
              <w:t>из</w:t>
            </w:r>
            <w:r>
              <w:tab/>
              <w:t>8473 21 100 0</w:t>
            </w:r>
            <w:r>
              <w:br/>
              <w:t>из</w:t>
            </w:r>
            <w:r>
              <w:tab/>
              <w:t>8473 21 900 0</w:t>
            </w:r>
            <w:r>
              <w:br/>
              <w:t>из</w:t>
            </w:r>
            <w:r>
              <w:tab/>
              <w:t>8473 29 100 0</w:t>
            </w:r>
            <w:r>
              <w:br/>
              <w:t>из</w:t>
            </w:r>
            <w:r>
              <w:tab/>
              <w:t>8473 29 900 0</w:t>
            </w:r>
            <w:r>
              <w:br/>
              <w:t>из</w:t>
            </w:r>
            <w:r>
              <w:tab/>
              <w:t>8473 40 110 0</w:t>
            </w:r>
            <w:r>
              <w:br/>
              <w:t>из</w:t>
            </w:r>
            <w:r>
              <w:tab/>
              <w:t>8473 40 180 0</w:t>
            </w:r>
            <w:r>
              <w:br/>
              <w:t>из</w:t>
            </w:r>
            <w:r>
              <w:tab/>
              <w:t>8473 40 800 0</w:t>
            </w:r>
            <w:r>
              <w:br/>
              <w:t>из</w:t>
            </w:r>
            <w:r>
              <w:tab/>
              <w:t>8473 50 200 0</w:t>
            </w:r>
            <w:r>
              <w:br/>
              <w:t>из</w:t>
            </w:r>
            <w:r>
              <w:tab/>
              <w:t>8473 50 800 0</w:t>
            </w:r>
            <w:r>
              <w:br/>
              <w:t>из</w:t>
            </w:r>
            <w:r>
              <w:tab/>
              <w:t>8476 90 000 0</w:t>
            </w:r>
            <w:r>
              <w:br/>
              <w:t>из</w:t>
            </w:r>
            <w:r>
              <w:tab/>
              <w:t>8504 90 050 0</w:t>
            </w:r>
            <w:r>
              <w:br/>
              <w:t>из</w:t>
            </w:r>
            <w:r>
              <w:tab/>
              <w:t>8504 90 180 0</w:t>
            </w:r>
            <w:r>
              <w:br/>
              <w:t>из</w:t>
            </w:r>
            <w:r>
              <w:tab/>
              <w:t>8504 90 910 0</w:t>
            </w:r>
            <w:r>
              <w:br/>
              <w:t>из</w:t>
            </w:r>
            <w:r>
              <w:tab/>
              <w:t>8504 90 990 0</w:t>
            </w:r>
            <w:r>
              <w:br/>
              <w:t>из</w:t>
            </w:r>
            <w:r>
              <w:tab/>
              <w:t>8517 70 900 1</w:t>
            </w:r>
            <w:r>
              <w:br/>
              <w:t>из</w:t>
            </w:r>
            <w:r>
              <w:tab/>
              <w:t>8517 70 900 9</w:t>
            </w:r>
            <w:r>
              <w:br/>
              <w:t>из</w:t>
            </w:r>
            <w:r>
              <w:tab/>
              <w:t>8518 10 300 1</w:t>
            </w:r>
            <w:r>
              <w:br/>
              <w:t>из</w:t>
            </w:r>
            <w:r>
              <w:tab/>
              <w:t>8518 10 300 9</w:t>
            </w:r>
            <w:r>
              <w:br/>
              <w:t>из</w:t>
            </w:r>
            <w:r>
              <w:tab/>
              <w:t>8518 10 950 0</w:t>
            </w:r>
            <w:r>
              <w:br/>
              <w:t>из</w:t>
            </w:r>
            <w:r>
              <w:tab/>
              <w:t>8518 21 000 0</w:t>
            </w:r>
            <w:r>
              <w:br/>
              <w:t>из</w:t>
            </w:r>
            <w:r>
              <w:tab/>
              <w:t>8518 29 300 1</w:t>
            </w:r>
            <w:r>
              <w:br/>
              <w:t>из</w:t>
            </w:r>
            <w:r>
              <w:tab/>
              <w:t>8518 29 300 9</w:t>
            </w:r>
            <w:r>
              <w:br/>
              <w:t>из</w:t>
            </w:r>
            <w:r>
              <w:tab/>
              <w:t>8518 90 000 9</w:t>
            </w:r>
            <w:r>
              <w:br/>
              <w:t>из</w:t>
            </w:r>
            <w:r>
              <w:tab/>
              <w:t>8522 10 000 0</w:t>
            </w:r>
            <w:r>
              <w:br/>
              <w:t>из</w:t>
            </w:r>
            <w:r>
              <w:tab/>
              <w:t>8522 90 410 0</w:t>
            </w:r>
            <w:r>
              <w:br/>
              <w:t>из</w:t>
            </w:r>
            <w:r>
              <w:tab/>
              <w:t>8522 90 490 0</w:t>
            </w:r>
            <w:r>
              <w:br/>
              <w:t>из</w:t>
            </w:r>
            <w:r>
              <w:tab/>
              <w:t>8522 90 800 0</w:t>
            </w:r>
            <w:r>
              <w:br/>
              <w:t>из</w:t>
            </w:r>
            <w:r>
              <w:tab/>
              <w:t>8529 10 800 0</w:t>
            </w:r>
            <w:r>
              <w:br/>
              <w:t>из</w:t>
            </w:r>
            <w:r>
              <w:tab/>
              <w:t>8529 10 950 0</w:t>
            </w:r>
            <w:r>
              <w:br/>
              <w:t>из</w:t>
            </w:r>
            <w:r>
              <w:tab/>
              <w:t>8529 90 200 1</w:t>
            </w:r>
            <w:r>
              <w:br/>
              <w:t>из</w:t>
            </w:r>
            <w:r>
              <w:tab/>
              <w:t>8529 90 200 9</w:t>
            </w:r>
            <w:r>
              <w:br/>
              <w:t>из</w:t>
            </w:r>
            <w:r>
              <w:tab/>
              <w:t>8529 90 650 1</w:t>
            </w:r>
            <w:r>
              <w:br/>
              <w:t>из</w:t>
            </w:r>
            <w:r>
              <w:tab/>
              <w:t>8529 90 650 9</w:t>
            </w:r>
            <w:r>
              <w:br/>
              <w:t>из</w:t>
            </w:r>
            <w:r>
              <w:tab/>
              <w:t>8529 90 920 9</w:t>
            </w:r>
            <w:r>
              <w:br/>
              <w:t>из</w:t>
            </w:r>
            <w:r>
              <w:tab/>
              <w:t>8529 90 970 0</w:t>
            </w:r>
            <w:r>
              <w:br/>
              <w:t>из</w:t>
            </w:r>
            <w:r>
              <w:tab/>
              <w:t>8530 90 000 0</w:t>
            </w:r>
            <w:r>
              <w:br/>
              <w:t>из</w:t>
            </w:r>
            <w:r>
              <w:tab/>
              <w:t>8531 90 200 0</w:t>
            </w:r>
            <w:r>
              <w:br/>
              <w:t>из</w:t>
            </w:r>
            <w:r>
              <w:tab/>
              <w:t>8531 90 850 0</w:t>
            </w:r>
            <w:r>
              <w:br/>
              <w:t>из</w:t>
            </w:r>
            <w:r>
              <w:tab/>
              <w:t>8535 21 000 0</w:t>
            </w:r>
            <w:r>
              <w:br/>
              <w:t>из</w:t>
            </w:r>
            <w:r>
              <w:tab/>
              <w:t>8535 30 100 0</w:t>
            </w:r>
            <w:r>
              <w:br/>
              <w:t>из</w:t>
            </w:r>
            <w:r>
              <w:tab/>
              <w:t>8535 40 000 0</w:t>
            </w:r>
            <w:r>
              <w:br/>
              <w:t>из</w:t>
            </w:r>
            <w:r>
              <w:tab/>
              <w:t>8535 90 000 9</w:t>
            </w:r>
            <w:r>
              <w:br/>
              <w:t>из</w:t>
            </w:r>
            <w:r>
              <w:tab/>
              <w:t>8536 20 100 1</w:t>
            </w:r>
            <w:r>
              <w:br/>
              <w:t>из</w:t>
            </w:r>
            <w:r>
              <w:tab/>
              <w:t>8536 20 100 2</w:t>
            </w:r>
            <w:r>
              <w:br/>
              <w:t>из</w:t>
            </w:r>
            <w:r>
              <w:tab/>
              <w:t>8536 20 100 8</w:t>
            </w:r>
            <w:r>
              <w:br/>
              <w:t>из</w:t>
            </w:r>
            <w:r>
              <w:tab/>
              <w:t>8536 30 100 0</w:t>
            </w:r>
            <w:r>
              <w:br/>
              <w:t>из</w:t>
            </w:r>
            <w:r>
              <w:tab/>
              <w:t>8536 90 850 0</w:t>
            </w:r>
            <w:r>
              <w:br/>
              <w:t>из</w:t>
            </w:r>
            <w:r>
              <w:tab/>
              <w:t>8538 90 110 0</w:t>
            </w:r>
            <w:r>
              <w:br/>
              <w:t>из</w:t>
            </w:r>
            <w:r>
              <w:tab/>
              <w:t>8538 90 190 0</w:t>
            </w:r>
            <w:r>
              <w:br/>
              <w:t>из</w:t>
            </w:r>
            <w:r>
              <w:tab/>
              <w:t>8538 90 910 0</w:t>
            </w:r>
            <w:r>
              <w:br/>
              <w:t>из</w:t>
            </w:r>
            <w:r>
              <w:tab/>
              <w:t>8538 90 990 9</w:t>
            </w:r>
            <w:r>
              <w:br/>
              <w:t>из</w:t>
            </w:r>
            <w:r>
              <w:tab/>
              <w:t>8543 20 000 0</w:t>
            </w:r>
            <w:r>
              <w:br/>
              <w:t>из</w:t>
            </w:r>
            <w:r>
              <w:tab/>
              <w:t>8543 70 300 1</w:t>
            </w:r>
            <w:r>
              <w:br/>
              <w:t>из</w:t>
            </w:r>
            <w:r>
              <w:tab/>
              <w:t>8543 70 300 9</w:t>
            </w:r>
            <w:r>
              <w:br/>
              <w:t>из</w:t>
            </w:r>
            <w:r>
              <w:tab/>
              <w:t>8543 70 900 0</w:t>
            </w:r>
            <w:r>
              <w:br/>
              <w:t>из</w:t>
            </w:r>
            <w:r>
              <w:tab/>
              <w:t>8543 90 000 0</w:t>
            </w:r>
            <w:r>
              <w:br/>
              <w:t>из</w:t>
            </w:r>
            <w:r>
              <w:tab/>
              <w:t>8548 90 900 0</w:t>
            </w:r>
            <w:r>
              <w:br/>
              <w:t>из</w:t>
            </w:r>
            <w:r>
              <w:tab/>
              <w:t>8708 95 990 1</w:t>
            </w:r>
            <w:r>
              <w:br/>
              <w:t>из</w:t>
            </w:r>
            <w:r>
              <w:tab/>
              <w:t>8708 95 990 9</w:t>
            </w:r>
            <w:r>
              <w:br/>
              <w:t>из</w:t>
            </w:r>
            <w:r>
              <w:tab/>
              <w:t>9022 90 000 0</w:t>
            </w:r>
            <w:r>
              <w:br/>
              <w:t>из</w:t>
            </w:r>
            <w:r>
              <w:tab/>
              <w:t>9024 90 000 0</w:t>
            </w:r>
            <w:r>
              <w:br/>
              <w:t>из</w:t>
            </w:r>
            <w:r>
              <w:tab/>
              <w:t>9025 90 000 1</w:t>
            </w:r>
            <w:r>
              <w:br/>
              <w:t>из</w:t>
            </w:r>
            <w:r>
              <w:tab/>
              <w:t>9025 90 000 3</w:t>
            </w:r>
            <w:r>
              <w:br/>
              <w:t>из</w:t>
            </w:r>
            <w:r>
              <w:tab/>
              <w:t>9025 90 000 8</w:t>
            </w:r>
            <w:r>
              <w:br/>
              <w:t>из</w:t>
            </w:r>
            <w:r>
              <w:tab/>
              <w:t>9026 90 000 0</w:t>
            </w:r>
            <w:r>
              <w:br/>
              <w:t>из</w:t>
            </w:r>
            <w:r>
              <w:tab/>
              <w:t>9027 90 500 0</w:t>
            </w:r>
            <w:r>
              <w:br/>
              <w:t>из</w:t>
            </w:r>
            <w:r>
              <w:tab/>
              <w:t>9027 90 800 0</w:t>
            </w:r>
            <w:r>
              <w:br/>
              <w:t>из</w:t>
            </w:r>
            <w:r>
              <w:tab/>
              <w:t>9028 90 100 0</w:t>
            </w:r>
            <w:r>
              <w:br/>
              <w:t>из</w:t>
            </w:r>
            <w:r>
              <w:tab/>
              <w:t>9028 90 900 0</w:t>
            </w:r>
            <w:r>
              <w:br/>
              <w:t>из</w:t>
            </w:r>
            <w:r>
              <w:tab/>
              <w:t>9029 90 000 1</w:t>
            </w:r>
            <w:r>
              <w:br/>
              <w:t>из</w:t>
            </w:r>
            <w:r>
              <w:tab/>
              <w:t>9029 90 000 2</w:t>
            </w:r>
            <w:r>
              <w:br/>
              <w:t>из</w:t>
            </w:r>
            <w:r>
              <w:tab/>
              <w:t>9029 90 000 9</w:t>
            </w:r>
            <w:r>
              <w:br/>
              <w:t>из</w:t>
            </w:r>
            <w:r>
              <w:tab/>
              <w:t>9030 90 200 0</w:t>
            </w:r>
            <w:r>
              <w:br/>
              <w:t>из</w:t>
            </w:r>
            <w:r>
              <w:tab/>
              <w:t>9030 90 850 0</w:t>
            </w:r>
            <w:r>
              <w:br/>
              <w:t>из</w:t>
            </w:r>
            <w:r>
              <w:tab/>
              <w:t>9031 90 200 0</w:t>
            </w:r>
            <w:r>
              <w:br/>
              <w:t>из</w:t>
            </w:r>
            <w:r>
              <w:tab/>
              <w:t>9031 90 300 0</w:t>
            </w:r>
            <w:r>
              <w:br/>
              <w:t>из</w:t>
            </w:r>
            <w:r>
              <w:tab/>
              <w:t>9031 90 850 0</w:t>
            </w:r>
            <w:r>
              <w:br/>
              <w:t>из</w:t>
            </w:r>
            <w:r>
              <w:tab/>
              <w:t>9032 90 000 0</w:t>
            </w:r>
            <w:r>
              <w:br/>
              <w:t>из</w:t>
            </w:r>
            <w:r>
              <w:tab/>
              <w:t>9033 00 000 0</w:t>
            </w:r>
            <w:r>
              <w:br/>
              <w:t>из</w:t>
            </w:r>
            <w:r>
              <w:tab/>
              <w:t>9305 91 000 0</w:t>
            </w:r>
            <w:r>
              <w:br/>
              <w:t>из</w:t>
            </w:r>
            <w:r>
              <w:tab/>
              <w:t>9306 90 100 1</w:t>
            </w:r>
            <w:r>
              <w:br/>
              <w:t>из</w:t>
            </w:r>
            <w:r>
              <w:tab/>
              <w:t>9306 90 100 9</w:t>
            </w:r>
            <w:r>
              <w:br/>
              <w:t>из</w:t>
            </w:r>
            <w:r>
              <w:tab/>
              <w:t>9306 90 900 0</w:t>
            </w:r>
            <w:r>
              <w:br/>
              <w:t>из</w:t>
            </w:r>
            <w:r>
              <w:tab/>
              <w:t>9504 50 000 2</w:t>
            </w:r>
            <w:r>
              <w:br/>
              <w:t>из</w:t>
            </w:r>
            <w:r>
              <w:tab/>
              <w:t>9504 90 800 9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8542 32 300 0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8422 90 100 0</w:t>
            </w:r>
            <w:r>
              <w:br/>
              <w:t>из</w:t>
            </w:r>
            <w:r>
              <w:tab/>
              <w:t>8422 90 900 0</w:t>
            </w:r>
            <w:r>
              <w:br/>
              <w:t>из</w:t>
            </w:r>
            <w:r>
              <w:tab/>
              <w:t>8431 10 000 0</w:t>
            </w:r>
            <w:r>
              <w:br/>
              <w:t>из</w:t>
            </w:r>
            <w:r>
              <w:tab/>
              <w:t>8431 20 000 0</w:t>
            </w:r>
            <w:r>
              <w:br/>
              <w:t>из</w:t>
            </w:r>
            <w:r>
              <w:tab/>
              <w:t>8431 31 000 0</w:t>
            </w:r>
            <w:r>
              <w:br/>
              <w:t>из</w:t>
            </w:r>
            <w:r>
              <w:tab/>
              <w:t>8431 39 000 0</w:t>
            </w:r>
            <w:r>
              <w:br/>
              <w:t>из</w:t>
            </w:r>
            <w:r>
              <w:tab/>
              <w:t>8431 49 800 9</w:t>
            </w:r>
            <w:r>
              <w:br/>
              <w:t>из</w:t>
            </w:r>
            <w:r>
              <w:tab/>
              <w:t>8443 91 100 0</w:t>
            </w:r>
            <w:r>
              <w:br/>
              <w:t>из</w:t>
            </w:r>
            <w:r>
              <w:tab/>
              <w:t>8443 91 990 0</w:t>
            </w:r>
            <w:r>
              <w:br/>
              <w:t>из</w:t>
            </w:r>
            <w:r>
              <w:tab/>
              <w:t>8443 99 100 0</w:t>
            </w:r>
            <w:r>
              <w:br/>
              <w:t>из</w:t>
            </w:r>
            <w:r>
              <w:tab/>
              <w:t>8443 99 900 0</w:t>
            </w:r>
            <w:r>
              <w:br/>
              <w:t>из</w:t>
            </w:r>
            <w:r>
              <w:tab/>
              <w:t>8450 90 000 0</w:t>
            </w:r>
            <w:r>
              <w:br/>
              <w:t>из</w:t>
            </w:r>
            <w:r>
              <w:tab/>
              <w:t>8466 91 950 0</w:t>
            </w:r>
            <w:r>
              <w:br/>
              <w:t>из</w:t>
            </w:r>
            <w:r>
              <w:tab/>
              <w:t>8466 92 800 0</w:t>
            </w:r>
            <w:r>
              <w:br/>
              <w:t>из</w:t>
            </w:r>
            <w:r>
              <w:tab/>
              <w:t>8466 93 300 0</w:t>
            </w:r>
            <w:r>
              <w:br/>
              <w:t>из</w:t>
            </w:r>
            <w:r>
              <w:tab/>
              <w:t>8466 93 700 0</w:t>
            </w:r>
            <w:r>
              <w:br/>
              <w:t>из</w:t>
            </w:r>
            <w:r>
              <w:tab/>
              <w:t>8466 94 000 0</w:t>
            </w:r>
            <w:r>
              <w:br/>
              <w:t>из</w:t>
            </w:r>
            <w:r>
              <w:tab/>
              <w:t>8473 21 100 0</w:t>
            </w:r>
            <w:r>
              <w:br/>
              <w:t>из</w:t>
            </w:r>
            <w:r>
              <w:tab/>
              <w:t>8473 21 900 0</w:t>
            </w:r>
            <w:r>
              <w:br/>
              <w:t>из</w:t>
            </w:r>
            <w:r>
              <w:tab/>
              <w:t>8473 29 100 0</w:t>
            </w:r>
            <w:r>
              <w:br/>
              <w:t>из</w:t>
            </w:r>
            <w:r>
              <w:tab/>
              <w:t>8473 29 900 0</w:t>
            </w:r>
            <w:r>
              <w:br/>
              <w:t>из</w:t>
            </w:r>
            <w:r>
              <w:tab/>
              <w:t>8473 40 110 0</w:t>
            </w:r>
            <w:r>
              <w:br/>
              <w:t>из</w:t>
            </w:r>
            <w:r>
              <w:tab/>
              <w:t>8473 40 180 0</w:t>
            </w:r>
            <w:r>
              <w:br/>
              <w:t>из</w:t>
            </w:r>
            <w:r>
              <w:tab/>
              <w:t>8473 40 800 0</w:t>
            </w:r>
            <w:r>
              <w:br/>
              <w:t>из</w:t>
            </w:r>
            <w:r>
              <w:tab/>
              <w:t>8473 50 200 0</w:t>
            </w:r>
            <w:r>
              <w:br/>
              <w:t>из</w:t>
            </w:r>
            <w:r>
              <w:tab/>
              <w:t>8473 50 800 0</w:t>
            </w:r>
            <w:r>
              <w:br/>
              <w:t>из</w:t>
            </w:r>
            <w:r>
              <w:tab/>
              <w:t>8476 90 000 0</w:t>
            </w:r>
            <w:r>
              <w:br/>
              <w:t>из</w:t>
            </w:r>
            <w:r>
              <w:tab/>
              <w:t>8504 90 050 0</w:t>
            </w:r>
            <w:r>
              <w:br/>
              <w:t>из</w:t>
            </w:r>
            <w:r>
              <w:tab/>
              <w:t>8504 90 180 0</w:t>
            </w:r>
            <w:r>
              <w:br/>
              <w:t>из</w:t>
            </w:r>
            <w:r>
              <w:tab/>
              <w:t>8504 90 910 0</w:t>
            </w:r>
            <w:r>
              <w:br/>
              <w:t>из</w:t>
            </w:r>
            <w:r>
              <w:tab/>
              <w:t>8504 90 990 0</w:t>
            </w:r>
            <w:r>
              <w:br/>
              <w:t>из</w:t>
            </w:r>
            <w:r>
              <w:tab/>
              <w:t>8517 70 900 1</w:t>
            </w:r>
            <w:r>
              <w:br/>
              <w:t>из</w:t>
            </w:r>
            <w:r>
              <w:tab/>
              <w:t>8517 70 900 9</w:t>
            </w:r>
            <w:r>
              <w:br/>
              <w:t>из</w:t>
            </w:r>
            <w:r>
              <w:tab/>
              <w:t>8518 10 300 1</w:t>
            </w:r>
            <w:r>
              <w:br/>
              <w:t>из</w:t>
            </w:r>
            <w:r>
              <w:tab/>
              <w:t>8518 10 300 9</w:t>
            </w:r>
            <w:r>
              <w:br/>
              <w:t>из</w:t>
            </w:r>
            <w:r>
              <w:tab/>
              <w:t>8518 10 950 0</w:t>
            </w:r>
            <w:r>
              <w:br/>
              <w:t>из</w:t>
            </w:r>
            <w:r>
              <w:tab/>
              <w:t>8518 21 000 0</w:t>
            </w:r>
            <w:r>
              <w:br/>
              <w:t>из</w:t>
            </w:r>
            <w:r>
              <w:tab/>
              <w:t>8518 29 300 1</w:t>
            </w:r>
            <w:r>
              <w:br/>
              <w:t>из</w:t>
            </w:r>
            <w:r>
              <w:tab/>
              <w:t>8518 29 300 9</w:t>
            </w:r>
            <w:r>
              <w:br/>
              <w:t>из</w:t>
            </w:r>
            <w:r>
              <w:tab/>
              <w:t>8518 90 000 9</w:t>
            </w:r>
            <w:r>
              <w:br/>
              <w:t>из</w:t>
            </w:r>
            <w:r>
              <w:tab/>
              <w:t>8522 10 000 0</w:t>
            </w:r>
            <w:r>
              <w:br/>
              <w:t>из</w:t>
            </w:r>
            <w:r>
              <w:tab/>
              <w:t>8522 90 410 0</w:t>
            </w:r>
            <w:r>
              <w:br/>
              <w:t>из</w:t>
            </w:r>
            <w:r>
              <w:tab/>
              <w:t>8522 90 490 0</w:t>
            </w:r>
            <w:r>
              <w:br/>
              <w:t>из</w:t>
            </w:r>
            <w:r>
              <w:tab/>
              <w:t>8522 90 800 0</w:t>
            </w:r>
            <w:r>
              <w:br/>
              <w:t>из</w:t>
            </w:r>
            <w:r>
              <w:tab/>
              <w:t>8529 10 800 0</w:t>
            </w:r>
            <w:r>
              <w:br/>
              <w:t>из</w:t>
            </w:r>
            <w:r>
              <w:tab/>
              <w:t>8529 10 950 0</w:t>
            </w:r>
            <w:r>
              <w:br/>
              <w:t>из</w:t>
            </w:r>
            <w:r>
              <w:tab/>
              <w:t>8529 90 200 1</w:t>
            </w:r>
            <w:r>
              <w:br/>
              <w:t>из</w:t>
            </w:r>
            <w:r>
              <w:tab/>
              <w:t>8529 90 200 9</w:t>
            </w:r>
            <w:r>
              <w:br/>
              <w:t>из</w:t>
            </w:r>
            <w:r>
              <w:tab/>
              <w:t>8529 90 650 1</w:t>
            </w:r>
            <w:r>
              <w:br/>
              <w:t>из</w:t>
            </w:r>
            <w:r>
              <w:tab/>
              <w:t>8529 90 650 9</w:t>
            </w:r>
            <w:r>
              <w:br/>
              <w:t>из</w:t>
            </w:r>
            <w:r>
              <w:tab/>
              <w:t>8529 90 920 9</w:t>
            </w:r>
            <w:r>
              <w:br/>
              <w:t>из</w:t>
            </w:r>
            <w:r>
              <w:tab/>
              <w:t>8529 90 970 0</w:t>
            </w:r>
            <w:r>
              <w:br/>
              <w:t>из</w:t>
            </w:r>
            <w:r>
              <w:tab/>
              <w:t>8530 90 000 0</w:t>
            </w:r>
            <w:r>
              <w:br/>
              <w:t>из</w:t>
            </w:r>
            <w:r>
              <w:tab/>
              <w:t>8531 90 200 0</w:t>
            </w:r>
            <w:r>
              <w:br/>
              <w:t>из</w:t>
            </w:r>
            <w:r>
              <w:tab/>
              <w:t>8531 90 850 0</w:t>
            </w:r>
            <w:r>
              <w:br/>
              <w:t>из</w:t>
            </w:r>
            <w:r>
              <w:tab/>
              <w:t>8535 21 000 0</w:t>
            </w:r>
            <w:r>
              <w:br/>
              <w:t>из</w:t>
            </w:r>
            <w:r>
              <w:tab/>
              <w:t>8535 30 100 0</w:t>
            </w:r>
            <w:r>
              <w:br/>
              <w:t>из</w:t>
            </w:r>
            <w:r>
              <w:tab/>
              <w:t>8535 40 000 0</w:t>
            </w:r>
            <w:r>
              <w:br/>
              <w:t>из</w:t>
            </w:r>
            <w:r>
              <w:tab/>
              <w:t>8535 90 000 9</w:t>
            </w:r>
            <w:r>
              <w:br/>
              <w:t>из</w:t>
            </w:r>
            <w:r>
              <w:tab/>
              <w:t>8536 20 100 1</w:t>
            </w:r>
            <w:r>
              <w:br/>
              <w:t>из</w:t>
            </w:r>
            <w:r>
              <w:tab/>
              <w:t>8536 20 100 2</w:t>
            </w:r>
            <w:r>
              <w:br/>
              <w:t>из</w:t>
            </w:r>
            <w:r>
              <w:tab/>
              <w:t>8536 20 100 8</w:t>
            </w:r>
            <w:r>
              <w:br/>
              <w:t>из</w:t>
            </w:r>
            <w:r>
              <w:tab/>
              <w:t>8536 30 100 0</w:t>
            </w:r>
            <w:r>
              <w:br/>
              <w:t>из</w:t>
            </w:r>
            <w:r>
              <w:tab/>
              <w:t>8536 90 850 0</w:t>
            </w:r>
            <w:r>
              <w:br/>
              <w:t>из</w:t>
            </w:r>
            <w:r>
              <w:tab/>
              <w:t>8538 90 110 0</w:t>
            </w:r>
            <w:r>
              <w:br/>
              <w:t>из</w:t>
            </w:r>
            <w:r>
              <w:tab/>
              <w:t>8538 90 190 0</w:t>
            </w:r>
            <w:r>
              <w:br/>
              <w:t>из</w:t>
            </w:r>
            <w:r>
              <w:tab/>
              <w:t>8538 90 910 0</w:t>
            </w:r>
            <w:r>
              <w:br/>
              <w:t>из</w:t>
            </w:r>
            <w:r>
              <w:tab/>
              <w:t>8538 90 990 9</w:t>
            </w:r>
            <w:r>
              <w:br/>
              <w:t>из</w:t>
            </w:r>
            <w:r>
              <w:tab/>
              <w:t>8543 20 000 0</w:t>
            </w:r>
            <w:r>
              <w:br/>
              <w:t>из</w:t>
            </w:r>
            <w:r>
              <w:tab/>
              <w:t>8543 70 300 1</w:t>
            </w:r>
            <w:r>
              <w:br/>
              <w:t>из</w:t>
            </w:r>
            <w:r>
              <w:tab/>
              <w:t>8543 70 300 9</w:t>
            </w:r>
            <w:r>
              <w:br/>
              <w:t>из</w:t>
            </w:r>
            <w:r>
              <w:tab/>
              <w:t>8543 70 900 0</w:t>
            </w:r>
            <w:r>
              <w:br/>
              <w:t>из</w:t>
            </w:r>
            <w:r>
              <w:tab/>
              <w:t>8543 90 000 0</w:t>
            </w:r>
            <w:r>
              <w:br/>
              <w:t>из</w:t>
            </w:r>
            <w:r>
              <w:tab/>
              <w:t>8548 90 900 0</w:t>
            </w:r>
            <w:r>
              <w:br/>
              <w:t>из</w:t>
            </w:r>
            <w:r>
              <w:tab/>
              <w:t>8708 95 990 1</w:t>
            </w:r>
            <w:r>
              <w:br/>
              <w:t>из</w:t>
            </w:r>
            <w:r>
              <w:tab/>
              <w:t>8708 95 990 9</w:t>
            </w:r>
            <w:r>
              <w:br/>
              <w:t>из</w:t>
            </w:r>
            <w:r>
              <w:tab/>
              <w:t>9022 90 000 0</w:t>
            </w:r>
            <w:r>
              <w:br/>
              <w:t>из</w:t>
            </w:r>
            <w:r>
              <w:tab/>
              <w:t>9024 90 000 0</w:t>
            </w:r>
            <w:r>
              <w:br/>
              <w:t>из</w:t>
            </w:r>
            <w:r>
              <w:tab/>
              <w:t>9025 90 000 1</w:t>
            </w:r>
            <w:r>
              <w:br/>
              <w:t>из</w:t>
            </w:r>
            <w:r>
              <w:tab/>
              <w:t>9025 90 000 3</w:t>
            </w:r>
            <w:r>
              <w:br/>
              <w:t>из</w:t>
            </w:r>
            <w:r>
              <w:tab/>
              <w:t>9025 90 000 8</w:t>
            </w:r>
            <w:r>
              <w:br/>
              <w:t>из</w:t>
            </w:r>
            <w:r>
              <w:tab/>
              <w:t>9026 90 000 0</w:t>
            </w:r>
            <w:r>
              <w:br/>
              <w:t>из</w:t>
            </w:r>
            <w:r>
              <w:tab/>
              <w:t>9027 90 500 0</w:t>
            </w:r>
            <w:r>
              <w:br/>
              <w:t>из</w:t>
            </w:r>
            <w:r>
              <w:tab/>
              <w:t>9027 90 800 0</w:t>
            </w:r>
            <w:r>
              <w:br/>
              <w:t>из</w:t>
            </w:r>
            <w:r>
              <w:tab/>
              <w:t>9028 90 100 0</w:t>
            </w:r>
            <w:r>
              <w:br/>
              <w:t>из</w:t>
            </w:r>
            <w:r>
              <w:tab/>
              <w:t>9028 90 900 0</w:t>
            </w:r>
            <w:r>
              <w:br/>
              <w:t>из</w:t>
            </w:r>
            <w:r>
              <w:tab/>
              <w:t>9029 90 000 1</w:t>
            </w:r>
            <w:r>
              <w:br/>
              <w:t>из</w:t>
            </w:r>
            <w:r>
              <w:tab/>
              <w:t>9029 90 000 2</w:t>
            </w:r>
            <w:r>
              <w:br/>
              <w:t>из</w:t>
            </w:r>
            <w:r>
              <w:tab/>
              <w:t>9029 90 000 9</w:t>
            </w:r>
            <w:r>
              <w:br/>
              <w:t>из</w:t>
            </w:r>
            <w:r>
              <w:tab/>
              <w:t>9030 90 200 0</w:t>
            </w:r>
            <w:r>
              <w:br/>
              <w:t>из</w:t>
            </w:r>
            <w:r>
              <w:tab/>
              <w:t>9030 90 850 0</w:t>
            </w:r>
            <w:r>
              <w:br/>
              <w:t>из</w:t>
            </w:r>
            <w:r>
              <w:tab/>
              <w:t>9031 90 200 0</w:t>
            </w:r>
            <w:r>
              <w:br/>
              <w:t>из</w:t>
            </w:r>
            <w:r>
              <w:tab/>
              <w:t>9031 90 300 0</w:t>
            </w:r>
            <w:r>
              <w:br/>
              <w:t>из</w:t>
            </w:r>
            <w:r>
              <w:tab/>
              <w:t>9031 90 850 0</w:t>
            </w:r>
            <w:r>
              <w:br/>
              <w:t>из</w:t>
            </w:r>
            <w:r>
              <w:tab/>
              <w:t>9032 90 000 0</w:t>
            </w:r>
            <w:r>
              <w:br/>
              <w:t>из</w:t>
            </w:r>
            <w:r>
              <w:tab/>
              <w:t>9033 00 000 0</w:t>
            </w:r>
            <w:r>
              <w:br/>
              <w:t>из</w:t>
            </w:r>
            <w:r>
              <w:tab/>
              <w:t>9305 91 000 0</w:t>
            </w:r>
            <w:r>
              <w:br/>
              <w:t>из</w:t>
            </w:r>
            <w:r>
              <w:tab/>
              <w:t>9306 90 100 1</w:t>
            </w:r>
            <w:r>
              <w:br/>
              <w:t>из</w:t>
            </w:r>
            <w:r>
              <w:tab/>
              <w:t>9306 90 100 9</w:t>
            </w:r>
            <w:r>
              <w:br/>
              <w:t>из</w:t>
            </w:r>
            <w:r>
              <w:tab/>
              <w:t>9306 90 900 0</w:t>
            </w:r>
            <w:r>
              <w:br/>
              <w:t>из</w:t>
            </w:r>
            <w:r>
              <w:tab/>
              <w:t>9504 50 000 2</w:t>
            </w:r>
            <w:r>
              <w:br/>
              <w:t>из</w:t>
            </w:r>
            <w:r>
              <w:tab/>
              <w:t>9504 90 800 9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8542 33 300 0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8422 90 100 0</w:t>
            </w:r>
            <w:r>
              <w:br/>
              <w:t>из</w:t>
            </w:r>
            <w:r>
              <w:tab/>
              <w:t>8422 90 900 0</w:t>
            </w:r>
            <w:r>
              <w:br/>
              <w:t>из</w:t>
            </w:r>
            <w:r>
              <w:tab/>
              <w:t>8431 10 000 0</w:t>
            </w:r>
            <w:r>
              <w:br/>
              <w:t>из</w:t>
            </w:r>
            <w:r>
              <w:tab/>
              <w:t>8431 20 000 0</w:t>
            </w:r>
            <w:r>
              <w:br/>
              <w:t>из</w:t>
            </w:r>
            <w:r>
              <w:tab/>
              <w:t>8431 31 000 0</w:t>
            </w:r>
            <w:r>
              <w:br/>
              <w:t>из</w:t>
            </w:r>
            <w:r>
              <w:tab/>
              <w:t>8431 39 000 0</w:t>
            </w:r>
            <w:r>
              <w:br/>
              <w:t>из</w:t>
            </w:r>
            <w:r>
              <w:tab/>
              <w:t>8431 49 800 9</w:t>
            </w:r>
            <w:r>
              <w:br/>
              <w:t>из</w:t>
            </w:r>
            <w:r>
              <w:tab/>
              <w:t>8443 91 100 0</w:t>
            </w:r>
            <w:r>
              <w:br/>
              <w:t>из</w:t>
            </w:r>
            <w:r>
              <w:tab/>
              <w:t>8443 91 990 0</w:t>
            </w:r>
            <w:r>
              <w:br/>
              <w:t>из</w:t>
            </w:r>
            <w:r>
              <w:tab/>
              <w:t>8443 99 100 0</w:t>
            </w:r>
            <w:r>
              <w:br/>
              <w:t>из</w:t>
            </w:r>
            <w:r>
              <w:tab/>
              <w:t>8443 99 900 0</w:t>
            </w:r>
            <w:r>
              <w:br/>
              <w:t>из</w:t>
            </w:r>
            <w:r>
              <w:tab/>
              <w:t>8450 90 000 0</w:t>
            </w:r>
            <w:r>
              <w:br/>
              <w:t>из</w:t>
            </w:r>
            <w:r>
              <w:tab/>
              <w:t>8466 91 950 0</w:t>
            </w:r>
            <w:r>
              <w:br/>
              <w:t>из</w:t>
            </w:r>
            <w:r>
              <w:tab/>
              <w:t>8466 92 800 0</w:t>
            </w:r>
            <w:r>
              <w:br/>
              <w:t>из</w:t>
            </w:r>
            <w:r>
              <w:tab/>
              <w:t>8466 93 300 0</w:t>
            </w:r>
            <w:r>
              <w:br/>
              <w:t>из</w:t>
            </w:r>
            <w:r>
              <w:tab/>
              <w:t>8466 93 700 0</w:t>
            </w:r>
            <w:r>
              <w:br/>
              <w:t>из</w:t>
            </w:r>
            <w:r>
              <w:tab/>
              <w:t>8466 94 000 0</w:t>
            </w:r>
            <w:r>
              <w:br/>
              <w:t>из</w:t>
            </w:r>
            <w:r>
              <w:tab/>
              <w:t>8473 21 100 0</w:t>
            </w:r>
            <w:r>
              <w:br/>
              <w:t>из</w:t>
            </w:r>
            <w:r>
              <w:tab/>
              <w:t>8473 21 900 0</w:t>
            </w:r>
            <w:r>
              <w:br/>
              <w:t>из</w:t>
            </w:r>
            <w:r>
              <w:tab/>
              <w:t>8473 29 100 0</w:t>
            </w:r>
            <w:r>
              <w:br/>
              <w:t>из</w:t>
            </w:r>
            <w:r>
              <w:tab/>
              <w:t>8473 29 900 0</w:t>
            </w:r>
            <w:r>
              <w:br/>
              <w:t>из</w:t>
            </w:r>
            <w:r>
              <w:tab/>
              <w:t>8473 40 110 0</w:t>
            </w:r>
            <w:r>
              <w:br/>
              <w:t>из</w:t>
            </w:r>
            <w:r>
              <w:tab/>
              <w:t>8473 40 180 0</w:t>
            </w:r>
            <w:r>
              <w:br/>
              <w:t>из</w:t>
            </w:r>
            <w:r>
              <w:tab/>
              <w:t>8473 40 800 0</w:t>
            </w:r>
            <w:r>
              <w:br/>
              <w:t>из</w:t>
            </w:r>
            <w:r>
              <w:tab/>
              <w:t>8473 50 200 0</w:t>
            </w:r>
            <w:r>
              <w:br/>
              <w:t>из</w:t>
            </w:r>
            <w:r>
              <w:tab/>
              <w:t>8473 50 800 0</w:t>
            </w:r>
            <w:r>
              <w:br/>
              <w:t>из</w:t>
            </w:r>
            <w:r>
              <w:tab/>
              <w:t>8476 90 000 0</w:t>
            </w:r>
            <w:r>
              <w:br/>
              <w:t>из</w:t>
            </w:r>
            <w:r>
              <w:tab/>
              <w:t>8504 90 050 0</w:t>
            </w:r>
            <w:r>
              <w:br/>
              <w:t>из</w:t>
            </w:r>
            <w:r>
              <w:tab/>
              <w:t>8504 90 180 0</w:t>
            </w:r>
            <w:r>
              <w:br/>
              <w:t>из</w:t>
            </w:r>
            <w:r>
              <w:tab/>
              <w:t>8504 90 910 0</w:t>
            </w:r>
            <w:r>
              <w:br/>
              <w:t>из</w:t>
            </w:r>
            <w:r>
              <w:tab/>
              <w:t>8504 90 990 0</w:t>
            </w:r>
            <w:r>
              <w:br/>
              <w:t>из</w:t>
            </w:r>
            <w:r>
              <w:tab/>
              <w:t>8517 70 900 1</w:t>
            </w:r>
            <w:r>
              <w:br/>
              <w:t>из</w:t>
            </w:r>
            <w:r>
              <w:tab/>
              <w:t>8517 70 900 9</w:t>
            </w:r>
            <w:r>
              <w:br/>
              <w:t>из</w:t>
            </w:r>
            <w:r>
              <w:tab/>
              <w:t>8518 10 300 1</w:t>
            </w:r>
            <w:r>
              <w:br/>
              <w:t>из</w:t>
            </w:r>
            <w:r>
              <w:tab/>
              <w:t>8518 10 300 9</w:t>
            </w:r>
            <w:r>
              <w:br/>
              <w:t>из</w:t>
            </w:r>
            <w:r>
              <w:tab/>
              <w:t>8518 10 950 0</w:t>
            </w:r>
            <w:r>
              <w:br/>
              <w:t>из</w:t>
            </w:r>
            <w:r>
              <w:tab/>
              <w:t>8518 21 000 0</w:t>
            </w:r>
            <w:r>
              <w:br/>
              <w:t>из</w:t>
            </w:r>
            <w:r>
              <w:tab/>
              <w:t>8518 29 300 1</w:t>
            </w:r>
            <w:r>
              <w:br/>
              <w:t>из</w:t>
            </w:r>
            <w:r>
              <w:tab/>
              <w:t>8518 29 300 9</w:t>
            </w:r>
            <w:r>
              <w:br/>
              <w:t>из</w:t>
            </w:r>
            <w:r>
              <w:tab/>
              <w:t>8518 90 000 9</w:t>
            </w:r>
            <w:r>
              <w:br/>
              <w:t>из</w:t>
            </w:r>
            <w:r>
              <w:tab/>
              <w:t>8522 10 000 0</w:t>
            </w:r>
            <w:r>
              <w:br/>
              <w:t>из</w:t>
            </w:r>
            <w:r>
              <w:tab/>
              <w:t>8522 90 410 0</w:t>
            </w:r>
            <w:r>
              <w:br/>
              <w:t>из</w:t>
            </w:r>
            <w:r>
              <w:tab/>
              <w:t>8522 90 490 0</w:t>
            </w:r>
            <w:r>
              <w:br/>
              <w:t>из</w:t>
            </w:r>
            <w:r>
              <w:tab/>
              <w:t>8522 90 800 0</w:t>
            </w:r>
            <w:r>
              <w:br/>
              <w:t>из</w:t>
            </w:r>
            <w:r>
              <w:tab/>
              <w:t>8529 10 800 0</w:t>
            </w:r>
            <w:r>
              <w:br/>
              <w:t>из</w:t>
            </w:r>
            <w:r>
              <w:tab/>
              <w:t>8529 10 950 0</w:t>
            </w:r>
            <w:r>
              <w:br/>
              <w:t>из</w:t>
            </w:r>
            <w:r>
              <w:tab/>
              <w:t>8529 90 200 1</w:t>
            </w:r>
            <w:r>
              <w:br/>
              <w:t>из</w:t>
            </w:r>
            <w:r>
              <w:tab/>
              <w:t>8529 90 200 9</w:t>
            </w:r>
            <w:r>
              <w:br/>
              <w:t>из</w:t>
            </w:r>
            <w:r>
              <w:tab/>
              <w:t>8529 90 650 1</w:t>
            </w:r>
            <w:r>
              <w:br/>
              <w:t>из</w:t>
            </w:r>
            <w:r>
              <w:tab/>
              <w:t>8529 90 650 9</w:t>
            </w:r>
            <w:r>
              <w:br/>
              <w:t>из</w:t>
            </w:r>
            <w:r>
              <w:tab/>
              <w:t>8529 90 920 9</w:t>
            </w:r>
            <w:r>
              <w:br/>
              <w:t>из</w:t>
            </w:r>
            <w:r>
              <w:tab/>
              <w:t>8529 90 970 0</w:t>
            </w:r>
            <w:r>
              <w:br/>
              <w:t>из</w:t>
            </w:r>
            <w:r>
              <w:tab/>
              <w:t>8530 90 000 0</w:t>
            </w:r>
            <w:r>
              <w:br/>
              <w:t>из</w:t>
            </w:r>
            <w:r>
              <w:tab/>
              <w:t>8531 90 200 0</w:t>
            </w:r>
            <w:r>
              <w:br/>
              <w:t>из</w:t>
            </w:r>
            <w:r>
              <w:tab/>
              <w:t>8531 90 850 0</w:t>
            </w:r>
            <w:r>
              <w:br/>
              <w:t>из</w:t>
            </w:r>
            <w:r>
              <w:tab/>
              <w:t>8535 21 000 0</w:t>
            </w:r>
            <w:r>
              <w:br/>
              <w:t>из</w:t>
            </w:r>
            <w:r>
              <w:tab/>
              <w:t>8535 30 100 0</w:t>
            </w:r>
            <w:r>
              <w:br/>
              <w:t>из</w:t>
            </w:r>
            <w:r>
              <w:tab/>
              <w:t>8535 40 000 0</w:t>
            </w:r>
            <w:r>
              <w:br/>
              <w:t>из</w:t>
            </w:r>
            <w:r>
              <w:tab/>
              <w:t>8535 90 000 9</w:t>
            </w:r>
            <w:r>
              <w:br/>
              <w:t>из</w:t>
            </w:r>
            <w:r>
              <w:tab/>
              <w:t>8536 20 100 1</w:t>
            </w:r>
            <w:r>
              <w:br/>
              <w:t>из</w:t>
            </w:r>
            <w:r>
              <w:tab/>
              <w:t>8536 20 100 2</w:t>
            </w:r>
            <w:r>
              <w:br/>
              <w:t>из</w:t>
            </w:r>
            <w:r>
              <w:tab/>
              <w:t>8536 20 100 8</w:t>
            </w:r>
            <w:r>
              <w:br/>
              <w:t>из</w:t>
            </w:r>
            <w:r>
              <w:tab/>
              <w:t>8536 30 100 0</w:t>
            </w:r>
            <w:r>
              <w:br/>
              <w:t>из</w:t>
            </w:r>
            <w:r>
              <w:tab/>
              <w:t>8536 90 850 0</w:t>
            </w:r>
            <w:r>
              <w:br/>
              <w:t>из</w:t>
            </w:r>
            <w:r>
              <w:tab/>
              <w:t>8538 90 110 0</w:t>
            </w:r>
            <w:r>
              <w:br/>
              <w:t>из</w:t>
            </w:r>
            <w:r>
              <w:tab/>
              <w:t>8538 90 190 0</w:t>
            </w:r>
            <w:r>
              <w:br/>
              <w:t>из</w:t>
            </w:r>
            <w:r>
              <w:tab/>
              <w:t>8538 90 910 0</w:t>
            </w:r>
            <w:r>
              <w:br/>
              <w:t>из</w:t>
            </w:r>
            <w:r>
              <w:tab/>
              <w:t>8538 90 990 9</w:t>
            </w:r>
            <w:r>
              <w:br/>
              <w:t>из</w:t>
            </w:r>
            <w:r>
              <w:tab/>
              <w:t>8543 20 000 0</w:t>
            </w:r>
            <w:r>
              <w:br/>
              <w:t>из</w:t>
            </w:r>
            <w:r>
              <w:tab/>
              <w:t>8543 70 300 1</w:t>
            </w:r>
            <w:r>
              <w:br/>
              <w:t>из</w:t>
            </w:r>
            <w:r>
              <w:tab/>
              <w:t>8543 70 300 9</w:t>
            </w:r>
            <w:r>
              <w:br/>
              <w:t>из</w:t>
            </w:r>
            <w:r>
              <w:tab/>
              <w:t>8543 70 900 0</w:t>
            </w:r>
            <w:r>
              <w:br/>
              <w:t>из</w:t>
            </w:r>
            <w:r>
              <w:tab/>
              <w:t>8543 90 000 0</w:t>
            </w:r>
            <w:r>
              <w:br/>
              <w:t>из</w:t>
            </w:r>
            <w:r>
              <w:tab/>
              <w:t>8548 90 900 0</w:t>
            </w:r>
            <w:r>
              <w:br/>
              <w:t>из</w:t>
            </w:r>
            <w:r>
              <w:tab/>
              <w:t>8708 95 990 1</w:t>
            </w:r>
            <w:r>
              <w:br/>
              <w:t>из</w:t>
            </w:r>
            <w:r>
              <w:tab/>
              <w:t>8708 95 990 9</w:t>
            </w:r>
            <w:r>
              <w:br/>
              <w:t>из</w:t>
            </w:r>
            <w:r>
              <w:tab/>
              <w:t>9022 90 000 0</w:t>
            </w:r>
            <w:r>
              <w:br/>
              <w:t>из</w:t>
            </w:r>
            <w:r>
              <w:tab/>
              <w:t>9024 90 000 0</w:t>
            </w:r>
            <w:r>
              <w:br/>
              <w:t>из</w:t>
            </w:r>
            <w:r>
              <w:tab/>
              <w:t>9025 90 000 1</w:t>
            </w:r>
            <w:r>
              <w:br/>
              <w:t>из</w:t>
            </w:r>
            <w:r>
              <w:tab/>
              <w:t>9025 90 000 3</w:t>
            </w:r>
            <w:r>
              <w:br/>
              <w:t>из</w:t>
            </w:r>
            <w:r>
              <w:tab/>
              <w:t>9025 90 000 8</w:t>
            </w:r>
            <w:r>
              <w:br/>
              <w:t>из</w:t>
            </w:r>
            <w:r>
              <w:tab/>
              <w:t>9026 90 000 0</w:t>
            </w:r>
            <w:r>
              <w:br/>
              <w:t>из</w:t>
            </w:r>
            <w:r>
              <w:tab/>
              <w:t>9027 90 500 0</w:t>
            </w:r>
            <w:r>
              <w:br/>
              <w:t>из</w:t>
            </w:r>
            <w:r>
              <w:tab/>
              <w:t>9027 90 800 0</w:t>
            </w:r>
            <w:r>
              <w:br/>
              <w:t>из</w:t>
            </w:r>
            <w:r>
              <w:tab/>
              <w:t>9028 90 100 0</w:t>
            </w:r>
            <w:r>
              <w:br/>
              <w:t>из</w:t>
            </w:r>
            <w:r>
              <w:tab/>
              <w:t>9028 90 900 0</w:t>
            </w:r>
            <w:r>
              <w:br/>
              <w:t>из</w:t>
            </w:r>
            <w:r>
              <w:tab/>
              <w:t>9029 90 000 1</w:t>
            </w:r>
            <w:r>
              <w:br/>
              <w:t>из</w:t>
            </w:r>
            <w:r>
              <w:tab/>
              <w:t>9029 90 000 2</w:t>
            </w:r>
            <w:r>
              <w:br/>
              <w:t>из</w:t>
            </w:r>
            <w:r>
              <w:tab/>
              <w:t>9029 90 000 9</w:t>
            </w:r>
            <w:r>
              <w:br/>
              <w:t>из</w:t>
            </w:r>
            <w:r>
              <w:tab/>
              <w:t>9030 90 200 0</w:t>
            </w:r>
            <w:r>
              <w:br/>
              <w:t>из</w:t>
            </w:r>
            <w:r>
              <w:tab/>
              <w:t>9030 90 850 0</w:t>
            </w:r>
            <w:r>
              <w:br/>
              <w:t>из</w:t>
            </w:r>
            <w:r>
              <w:tab/>
              <w:t>9031 90 200 0</w:t>
            </w:r>
            <w:r>
              <w:br/>
              <w:t>из</w:t>
            </w:r>
            <w:r>
              <w:tab/>
              <w:t>9031 90 300 0</w:t>
            </w:r>
            <w:r>
              <w:br/>
              <w:t>из</w:t>
            </w:r>
            <w:r>
              <w:tab/>
              <w:t>9031 90 850 0</w:t>
            </w:r>
            <w:r>
              <w:br/>
              <w:t>из</w:t>
            </w:r>
            <w:r>
              <w:tab/>
              <w:t>9032 90 000 0</w:t>
            </w:r>
            <w:r>
              <w:br/>
              <w:t>из</w:t>
            </w:r>
            <w:r>
              <w:tab/>
              <w:t>9033 00 000 0</w:t>
            </w:r>
            <w:r>
              <w:br/>
              <w:t>из</w:t>
            </w:r>
            <w:r>
              <w:tab/>
              <w:t>9305 91 000 0</w:t>
            </w:r>
            <w:r>
              <w:br/>
              <w:t>из</w:t>
            </w:r>
            <w:r>
              <w:tab/>
              <w:t>9306 90 100 1</w:t>
            </w:r>
            <w:r>
              <w:br/>
              <w:t>из</w:t>
            </w:r>
            <w:r>
              <w:tab/>
              <w:t>9306 90 100 9</w:t>
            </w:r>
            <w:r>
              <w:br/>
              <w:t>из</w:t>
            </w:r>
            <w:r>
              <w:tab/>
              <w:t>9306 90 900 0</w:t>
            </w:r>
            <w:r>
              <w:br/>
              <w:t>из</w:t>
            </w:r>
            <w:r>
              <w:tab/>
              <w:t>9504 50 000 2</w:t>
            </w:r>
            <w:r>
              <w:br/>
              <w:t>из</w:t>
            </w:r>
            <w:r>
              <w:tab/>
              <w:t>9504 90 800 9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8542 33 900 0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8542 33 000 0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8542 39 300 0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8422 90 100 0</w:t>
            </w:r>
            <w:r>
              <w:br/>
              <w:t>из</w:t>
            </w:r>
            <w:r>
              <w:tab/>
              <w:t>8422 90 900 0</w:t>
            </w:r>
            <w:r>
              <w:br/>
              <w:t>из</w:t>
            </w:r>
            <w:r>
              <w:tab/>
              <w:t>8431 10 000 0</w:t>
            </w:r>
            <w:r>
              <w:br/>
              <w:t>из</w:t>
            </w:r>
            <w:r>
              <w:tab/>
              <w:t>8431 20 000 0</w:t>
            </w:r>
            <w:r>
              <w:br/>
              <w:t>из</w:t>
            </w:r>
            <w:r>
              <w:tab/>
              <w:t>8431 31 000 0</w:t>
            </w:r>
            <w:r>
              <w:br/>
              <w:t>из</w:t>
            </w:r>
            <w:r>
              <w:tab/>
              <w:t>8431 39 000 0</w:t>
            </w:r>
            <w:r>
              <w:br/>
              <w:t>из</w:t>
            </w:r>
            <w:r>
              <w:tab/>
              <w:t>8431 49 800 9</w:t>
            </w:r>
            <w:r>
              <w:br/>
              <w:t>из</w:t>
            </w:r>
            <w:r>
              <w:tab/>
              <w:t>8443 91 100 0</w:t>
            </w:r>
            <w:r>
              <w:br/>
              <w:t>из</w:t>
            </w:r>
            <w:r>
              <w:tab/>
              <w:t>8443 91 990 0</w:t>
            </w:r>
            <w:r>
              <w:br/>
              <w:t>из</w:t>
            </w:r>
            <w:r>
              <w:tab/>
              <w:t>8443 99 100 0</w:t>
            </w:r>
            <w:r>
              <w:br/>
              <w:t>из</w:t>
            </w:r>
            <w:r>
              <w:tab/>
              <w:t>8443 99 900 0</w:t>
            </w:r>
            <w:r>
              <w:br/>
              <w:t>из</w:t>
            </w:r>
            <w:r>
              <w:tab/>
              <w:t>8450 90 000 0</w:t>
            </w:r>
            <w:r>
              <w:br/>
              <w:t>из</w:t>
            </w:r>
            <w:r>
              <w:tab/>
              <w:t>8466 91 950 0</w:t>
            </w:r>
            <w:r>
              <w:br/>
              <w:t>из</w:t>
            </w:r>
            <w:r>
              <w:tab/>
              <w:t>8466 92 800 0</w:t>
            </w:r>
            <w:r>
              <w:br/>
              <w:t>из</w:t>
            </w:r>
            <w:r>
              <w:tab/>
              <w:t>8466 93 300 0</w:t>
            </w:r>
            <w:r>
              <w:br/>
              <w:t>из</w:t>
            </w:r>
            <w:r>
              <w:tab/>
              <w:t>8466 93 700 0</w:t>
            </w:r>
            <w:r>
              <w:br/>
              <w:t>из</w:t>
            </w:r>
            <w:r>
              <w:tab/>
              <w:t>8466 94 000 0</w:t>
            </w:r>
            <w:r>
              <w:br/>
              <w:t>из</w:t>
            </w:r>
            <w:r>
              <w:tab/>
              <w:t>8473 21 100 0</w:t>
            </w:r>
            <w:r>
              <w:br/>
              <w:t>из</w:t>
            </w:r>
            <w:r>
              <w:tab/>
              <w:t>8473 21 900 0</w:t>
            </w:r>
            <w:r>
              <w:br/>
              <w:t>из</w:t>
            </w:r>
            <w:r>
              <w:tab/>
              <w:t>8473 29 100 0</w:t>
            </w:r>
            <w:r>
              <w:br/>
              <w:t>из</w:t>
            </w:r>
            <w:r>
              <w:tab/>
              <w:t>8473 29 900 0</w:t>
            </w:r>
            <w:r>
              <w:br/>
              <w:t>из</w:t>
            </w:r>
            <w:r>
              <w:tab/>
              <w:t>8473 40 110 0</w:t>
            </w:r>
            <w:r>
              <w:br/>
              <w:t>из</w:t>
            </w:r>
            <w:r>
              <w:tab/>
              <w:t>8473 40 180 0</w:t>
            </w:r>
            <w:r>
              <w:br/>
              <w:t>из</w:t>
            </w:r>
            <w:r>
              <w:tab/>
              <w:t>8473 40 800 0</w:t>
            </w:r>
            <w:r>
              <w:br/>
              <w:t>из</w:t>
            </w:r>
            <w:r>
              <w:tab/>
              <w:t>8473 50 200 0</w:t>
            </w:r>
            <w:r>
              <w:br/>
              <w:t>из</w:t>
            </w:r>
            <w:r>
              <w:tab/>
              <w:t>8473 50 800 0</w:t>
            </w:r>
            <w:r>
              <w:br/>
              <w:t>из</w:t>
            </w:r>
            <w:r>
              <w:tab/>
              <w:t>8476 90 000 0</w:t>
            </w:r>
            <w:r>
              <w:br/>
              <w:t>из</w:t>
            </w:r>
            <w:r>
              <w:tab/>
              <w:t>8504 90 050 0</w:t>
            </w:r>
            <w:r>
              <w:br/>
              <w:t>из</w:t>
            </w:r>
            <w:r>
              <w:tab/>
              <w:t>8504 90 180 0</w:t>
            </w:r>
            <w:r>
              <w:br/>
              <w:t>из</w:t>
            </w:r>
            <w:r>
              <w:tab/>
              <w:t>8504 90 910 0</w:t>
            </w:r>
            <w:r>
              <w:br/>
              <w:t>из</w:t>
            </w:r>
            <w:r>
              <w:tab/>
              <w:t>8504 90 990 0</w:t>
            </w:r>
            <w:r>
              <w:br/>
              <w:t>из</w:t>
            </w:r>
            <w:r>
              <w:tab/>
              <w:t>8517 70 900 1</w:t>
            </w:r>
            <w:r>
              <w:br/>
              <w:t>из</w:t>
            </w:r>
            <w:r>
              <w:tab/>
              <w:t>8517 70 900 9</w:t>
            </w:r>
            <w:r>
              <w:br/>
              <w:t>из</w:t>
            </w:r>
            <w:r>
              <w:tab/>
              <w:t>8518 10 300 1</w:t>
            </w:r>
            <w:r>
              <w:br/>
              <w:t>из</w:t>
            </w:r>
            <w:r>
              <w:tab/>
              <w:t>8518 10 300 9</w:t>
            </w:r>
            <w:r>
              <w:br/>
              <w:t>из</w:t>
            </w:r>
            <w:r>
              <w:tab/>
              <w:t>8518 10 950 0</w:t>
            </w:r>
            <w:r>
              <w:br/>
              <w:t>из</w:t>
            </w:r>
            <w:r>
              <w:tab/>
              <w:t>8518 21 000 0</w:t>
            </w:r>
            <w:r>
              <w:br/>
              <w:t>из</w:t>
            </w:r>
            <w:r>
              <w:tab/>
              <w:t>8518 29 300 1</w:t>
            </w:r>
            <w:r>
              <w:br/>
              <w:t>из</w:t>
            </w:r>
            <w:r>
              <w:tab/>
              <w:t>8518 29 300 9</w:t>
            </w:r>
            <w:r>
              <w:br/>
              <w:t>из</w:t>
            </w:r>
            <w:r>
              <w:tab/>
              <w:t>8518 90 000 9</w:t>
            </w:r>
            <w:r>
              <w:br/>
              <w:t>из</w:t>
            </w:r>
            <w:r>
              <w:tab/>
              <w:t>8522 10 000 0</w:t>
            </w:r>
            <w:r>
              <w:br/>
              <w:t>из</w:t>
            </w:r>
            <w:r>
              <w:tab/>
              <w:t>8522 90 410 0</w:t>
            </w:r>
            <w:r>
              <w:br/>
              <w:t>из</w:t>
            </w:r>
            <w:r>
              <w:tab/>
              <w:t>8522 90 490 0</w:t>
            </w:r>
            <w:r>
              <w:br/>
              <w:t>из</w:t>
            </w:r>
            <w:r>
              <w:tab/>
              <w:t>8522 90 800 0</w:t>
            </w:r>
            <w:r>
              <w:br/>
              <w:t>из</w:t>
            </w:r>
            <w:r>
              <w:tab/>
              <w:t>8529 10 800 0</w:t>
            </w:r>
            <w:r>
              <w:br/>
              <w:t>из</w:t>
            </w:r>
            <w:r>
              <w:tab/>
              <w:t>8529 10 950 0</w:t>
            </w:r>
            <w:r>
              <w:br/>
              <w:t>из</w:t>
            </w:r>
            <w:r>
              <w:tab/>
              <w:t>8529 90 200 1</w:t>
            </w:r>
            <w:r>
              <w:br/>
              <w:t>из</w:t>
            </w:r>
            <w:r>
              <w:tab/>
              <w:t>8529 90 200 9</w:t>
            </w:r>
            <w:r>
              <w:br/>
              <w:t>из</w:t>
            </w:r>
            <w:r>
              <w:tab/>
              <w:t>8529 90 650 1</w:t>
            </w:r>
            <w:r>
              <w:br/>
              <w:t>из</w:t>
            </w:r>
            <w:r>
              <w:tab/>
              <w:t>8529 90 650 9</w:t>
            </w:r>
            <w:r>
              <w:br/>
              <w:t>из</w:t>
            </w:r>
            <w:r>
              <w:tab/>
              <w:t>8529 90 920 9</w:t>
            </w:r>
            <w:r>
              <w:br/>
              <w:t>из</w:t>
            </w:r>
            <w:r>
              <w:tab/>
              <w:t>8529 90 970 0</w:t>
            </w:r>
            <w:r>
              <w:br/>
              <w:t>из</w:t>
            </w:r>
            <w:r>
              <w:tab/>
              <w:t>8530 90 000 0</w:t>
            </w:r>
            <w:r>
              <w:br/>
              <w:t>из</w:t>
            </w:r>
            <w:r>
              <w:tab/>
              <w:t>8531 90 200 0</w:t>
            </w:r>
            <w:r>
              <w:br/>
              <w:t>из</w:t>
            </w:r>
            <w:r>
              <w:tab/>
              <w:t>8531 90 850 0</w:t>
            </w:r>
            <w:r>
              <w:br/>
              <w:t>из</w:t>
            </w:r>
            <w:r>
              <w:tab/>
              <w:t>8535 21 000 0</w:t>
            </w:r>
            <w:r>
              <w:br/>
              <w:t>из</w:t>
            </w:r>
            <w:r>
              <w:tab/>
              <w:t>8535 30 100 0</w:t>
            </w:r>
            <w:r>
              <w:br/>
              <w:t>из</w:t>
            </w:r>
            <w:r>
              <w:tab/>
              <w:t>8535 40 000 0</w:t>
            </w:r>
            <w:r>
              <w:br/>
              <w:t>из</w:t>
            </w:r>
            <w:r>
              <w:tab/>
              <w:t>8535 90 000 9</w:t>
            </w:r>
            <w:r>
              <w:br/>
              <w:t>из</w:t>
            </w:r>
            <w:r>
              <w:tab/>
              <w:t>8536 20 100 1</w:t>
            </w:r>
            <w:r>
              <w:br/>
              <w:t>из</w:t>
            </w:r>
            <w:r>
              <w:tab/>
              <w:t>8536 20 100 2</w:t>
            </w:r>
            <w:r>
              <w:br/>
              <w:t>из</w:t>
            </w:r>
            <w:r>
              <w:tab/>
              <w:t>8536 20 100 8</w:t>
            </w:r>
            <w:r>
              <w:br/>
              <w:t>из</w:t>
            </w:r>
            <w:r>
              <w:tab/>
              <w:t>8536 30 100 0</w:t>
            </w:r>
            <w:r>
              <w:br/>
              <w:t>из</w:t>
            </w:r>
            <w:r>
              <w:tab/>
              <w:t>8536 90 850 0</w:t>
            </w:r>
            <w:r>
              <w:br/>
              <w:t>из</w:t>
            </w:r>
            <w:r>
              <w:tab/>
              <w:t>8538 90 110 0</w:t>
            </w:r>
            <w:r>
              <w:br/>
              <w:t>из</w:t>
            </w:r>
            <w:r>
              <w:tab/>
              <w:t>8538 90 190 0</w:t>
            </w:r>
            <w:r>
              <w:br/>
              <w:t>из</w:t>
            </w:r>
            <w:r>
              <w:tab/>
              <w:t>8538 90 910 0</w:t>
            </w:r>
            <w:r>
              <w:br/>
              <w:t>из</w:t>
            </w:r>
            <w:r>
              <w:tab/>
              <w:t>8538 90 990 9</w:t>
            </w:r>
            <w:r>
              <w:br/>
              <w:t>из</w:t>
            </w:r>
            <w:r>
              <w:tab/>
              <w:t>8543 20 000 0</w:t>
            </w:r>
            <w:r>
              <w:br/>
              <w:t>из</w:t>
            </w:r>
            <w:r>
              <w:tab/>
              <w:t>8543 70 300 1</w:t>
            </w:r>
            <w:r>
              <w:br/>
              <w:t>из</w:t>
            </w:r>
            <w:r>
              <w:tab/>
              <w:t>8543 70 300 9</w:t>
            </w:r>
            <w:r>
              <w:br/>
              <w:t>из</w:t>
            </w:r>
            <w:r>
              <w:tab/>
              <w:t>8543 70 900 0</w:t>
            </w:r>
            <w:r>
              <w:br/>
              <w:t>из</w:t>
            </w:r>
            <w:r>
              <w:tab/>
              <w:t>8543 90 000 0</w:t>
            </w:r>
            <w:r>
              <w:br/>
              <w:t>из</w:t>
            </w:r>
            <w:r>
              <w:tab/>
              <w:t>8548 90 900 0</w:t>
            </w:r>
            <w:r>
              <w:br/>
              <w:t>из</w:t>
            </w:r>
            <w:r>
              <w:tab/>
              <w:t>8708 95 990 1</w:t>
            </w:r>
            <w:r>
              <w:br/>
              <w:t>из</w:t>
            </w:r>
            <w:r>
              <w:tab/>
              <w:t>8708 95 990 9</w:t>
            </w:r>
            <w:r>
              <w:br/>
              <w:t>из</w:t>
            </w:r>
            <w:r>
              <w:tab/>
              <w:t>9022 90 000 0</w:t>
            </w:r>
            <w:r>
              <w:br/>
              <w:t>из</w:t>
            </w:r>
            <w:r>
              <w:tab/>
              <w:t>9024 90 000 0</w:t>
            </w:r>
            <w:r>
              <w:br/>
              <w:t>из</w:t>
            </w:r>
            <w:r>
              <w:tab/>
              <w:t>9025 90 000 1</w:t>
            </w:r>
            <w:r>
              <w:br/>
              <w:t>из</w:t>
            </w:r>
            <w:r>
              <w:tab/>
              <w:t>9025 90 000 3</w:t>
            </w:r>
            <w:r>
              <w:br/>
              <w:t>из</w:t>
            </w:r>
            <w:r>
              <w:tab/>
              <w:t>9025 90 000 8</w:t>
            </w:r>
            <w:r>
              <w:br/>
              <w:t>из</w:t>
            </w:r>
            <w:r>
              <w:tab/>
              <w:t>9026 90 000 0</w:t>
            </w:r>
            <w:r>
              <w:br/>
              <w:t>из</w:t>
            </w:r>
            <w:r>
              <w:tab/>
              <w:t>9027 90 500 0</w:t>
            </w:r>
            <w:r>
              <w:br/>
              <w:t>из</w:t>
            </w:r>
            <w:r>
              <w:tab/>
              <w:t>9027 90 800 0</w:t>
            </w:r>
            <w:r>
              <w:br/>
              <w:t>из</w:t>
            </w:r>
            <w:r>
              <w:tab/>
              <w:t>9028 90 100 0</w:t>
            </w:r>
            <w:r>
              <w:br/>
              <w:t>из</w:t>
            </w:r>
            <w:r>
              <w:tab/>
              <w:t>9028 90 900 0</w:t>
            </w:r>
            <w:r>
              <w:br/>
              <w:t>из</w:t>
            </w:r>
            <w:r>
              <w:tab/>
              <w:t>9029 90 000 1</w:t>
            </w:r>
            <w:r>
              <w:br/>
              <w:t>из</w:t>
            </w:r>
            <w:r>
              <w:tab/>
              <w:t>9029 90 000 2</w:t>
            </w:r>
            <w:r>
              <w:br/>
              <w:t>из</w:t>
            </w:r>
            <w:r>
              <w:tab/>
              <w:t>9029 90 000 9</w:t>
            </w:r>
            <w:r>
              <w:br/>
              <w:t>из</w:t>
            </w:r>
            <w:r>
              <w:tab/>
              <w:t>9030 90 200 0</w:t>
            </w:r>
            <w:r>
              <w:br/>
              <w:t>из</w:t>
            </w:r>
            <w:r>
              <w:tab/>
              <w:t>9030 90 850 0</w:t>
            </w:r>
            <w:r>
              <w:br/>
              <w:t>из</w:t>
            </w:r>
            <w:r>
              <w:tab/>
              <w:t>9031 90 200 0</w:t>
            </w:r>
            <w:r>
              <w:br/>
              <w:t>из</w:t>
            </w:r>
            <w:r>
              <w:tab/>
              <w:t>9031 90 300 0</w:t>
            </w:r>
            <w:r>
              <w:br/>
              <w:t>из</w:t>
            </w:r>
            <w:r>
              <w:tab/>
              <w:t>9031 90 850 0</w:t>
            </w:r>
            <w:r>
              <w:br/>
              <w:t>из</w:t>
            </w:r>
            <w:r>
              <w:tab/>
              <w:t>9032 90 000 0</w:t>
            </w:r>
            <w:r>
              <w:br/>
              <w:t>из</w:t>
            </w:r>
            <w:r>
              <w:tab/>
              <w:t>9033 00 000 0</w:t>
            </w:r>
            <w:r>
              <w:br/>
              <w:t>из</w:t>
            </w:r>
            <w:r>
              <w:tab/>
              <w:t>9305 91 000 0</w:t>
            </w:r>
            <w:r>
              <w:br/>
              <w:t>из</w:t>
            </w:r>
            <w:r>
              <w:tab/>
              <w:t>9306 90 100 1</w:t>
            </w:r>
            <w:r>
              <w:br/>
              <w:t>из</w:t>
            </w:r>
            <w:r>
              <w:tab/>
              <w:t>9306 90 100 9</w:t>
            </w:r>
            <w:r>
              <w:br/>
              <w:t>из</w:t>
            </w:r>
            <w:r>
              <w:tab/>
              <w:t>9306 90 900 0</w:t>
            </w:r>
            <w:r>
              <w:br/>
              <w:t>из</w:t>
            </w:r>
            <w:r>
              <w:tab/>
              <w:t>9504 50 000 2</w:t>
            </w:r>
            <w:r>
              <w:br/>
              <w:t>из</w:t>
            </w:r>
            <w:r>
              <w:tab/>
              <w:t>9504 90 800 9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8543 20 000 0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8543 20 000 0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8543 70 300 1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8543 70 300 1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8543 70 300 9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8543 70 300 9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8543 70 900 0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8543 70 900 0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8543 90 000 0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8543 90 000 0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8548 90 900 0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8548 90 900 0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8701 91 100 0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8701 90 110 0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8701 91 500 0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8701 91 900 0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8701 92 100 0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8701 90 200 0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8701 92 500 0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8701 92 900 0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8701 90 250 0</w:t>
            </w:r>
            <w:r>
              <w:br/>
            </w:r>
            <w:r>
              <w:tab/>
              <w:t>8701 90 310 0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8701 93 500 0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8701 93 900 0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8701 94 100 1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8701 90 390 1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8701 94 100 9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8701 90 350 0</w:t>
            </w:r>
            <w:r>
              <w:br/>
              <w:t>из</w:t>
            </w:r>
            <w:r>
              <w:tab/>
              <w:t>8701 90 390 9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8701 94 500 0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8701 94 900 0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8701 95 100 1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8701 90 390 1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8701 95 100 9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8701 90 390 9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8701 95 500 0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8701 95 900 0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8701 90 900 0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8702 10 111 0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8702 10 111 0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8702 10 112 0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8702 10 112 0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8702 10 119 2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8702 10 119 2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8702 10 119 3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8702 10 119 3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8702 10 119 9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8702 10 119 9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8702 10 192 3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8702 10 192 3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8702 10 192 4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8702 10 192 4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8702 10 192 8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8702 10 192 8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8702 10 199 4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8702 10 199 5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8702 10 199 5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8702 10 199 6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8702 10 199 6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8702 10 199 7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8702 10 199 7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8702 10 911 0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8702 10 911 0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8702 10 912 0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8702 10 912 0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8702 10 919 1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8702 10 919 1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8702 10 919 9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8702 10 919 9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8702 10 992 3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8702 10 992 3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8702 10 992 4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8702 10 992 4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8702 10 992 8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8702 10 992 8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8702 10 999 3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8702 10 999 4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8702 10 999 7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8702 10 999 7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8702 10 999 8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8702 20 111 0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8702 10 111 0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8702 20 112 1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8702 10 112 0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8702 20 112 9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8702 20 119 1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8702 10 119 2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8702 20 119 2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8702 20 119 3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8702 10 119 3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8702 20 119 4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8702 20 119 8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8702 10 119 9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8702 20 119 9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8702 20 192 1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8702 10 192 3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8702 20 192 2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8702 20 192 3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8702 10 192 4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8702 20 192 4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8702 20 192 9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8702 10 192 8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8702 10 199 5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8702 20 199 5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8702 10 199 6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8702 20 199 6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8702 10 199 7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8702 20 199 9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8702 20 911 0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8702 10 911 0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8702 20 912 0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8702 10 912 0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8702 20 919 1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8702 10 919 1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8702 20 919 2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8702 20 919 8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8702 10 919 9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8702 20 919 9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8702 20 992 1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8702 10 992 3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8702 20 992 2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8702 10 992 4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8702 20 992 9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8702 10 992 8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8702 20 999 5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8702 10 999 7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8702 20 999 6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8702 20 999 9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8702 30 111 0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8702 90 111 0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8702 30 112 0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8702 90 112 0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8702 30 119 1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8702 90 119 0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8702 30 119 9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8702 30 192 1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8702 90 192 3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8702 30 192 2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8702 30 192 3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8702 90 192 4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8702 30 192 8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8702 90 192 8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8702 30 192 9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8702 90 199 5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8702 30 199 9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8702 30 911 0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8702 90 311 0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8702 30 912 0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8702 90 312 0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8702 30 919 1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8702 90 319 0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8702 30 919 9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8702 30 992 1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8702 90 392 3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8702 30 992 2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8702 90 392 4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8702 30 992 8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8702 90 392 8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8702 30 992 9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8702 30 999 1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8702 30 999 2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8702 30 999 3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8702 30 999 4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8702 30 999 8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8702 30 999 9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8702 40 000 1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8702 40 000 2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8702 40 000 9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8702 90 111 0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8702 90 111 0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8702 90 112 0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8702 90 112 0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8702 90 119 0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8702 90 119 0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8702 90 191 0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8702 90 192 3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8702 90 192 3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8702 90 192 4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8702 90 192 4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8702 90 192 8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8702 90 192 8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8702 90 199 4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8702 90 199 5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8702 90 199 5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8702 90 199 8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8702 90 199 8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8702 90 311 0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8702 90 311 0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8702 90 312 0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8702 90 312 0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8702 90 319 0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8702 90 319 0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8702 90 391 0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8702 90 392 3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8702 90 392 3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8702 90 392 4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8702 90 392 4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8702 90 392 8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8702 90 392 8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8702 90 399 3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8702 90 399 4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8702 90 399 8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8702 90 399 8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8702 90 801 0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8702 90 802 0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8702 90 902 0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8702 90 809 0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8703 21 101 0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8703 21 109 1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8703 21 109 1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8703 21 109 9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8703 21 901 0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8703 21 909 3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8703 21 909 4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8703 21 909 8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8703 22 101 0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8703 22 109 1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8703 22 109 1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8703 22 109 9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8703 22 901 0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8703 22 909 3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8703 22 909 4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8703 22 909 8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8703 23 193 0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8703 23 194 0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8703 23 198 1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8703 23 192 1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8703 23 198 9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8703 23 192 2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8703 23 903 0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8703 23 904 1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8703 23 904 2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8703 23 904 9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8703 23 908 1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8703 23 908 2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8703 23 908 3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8703 23 908 7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8703 23 902 7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8703 23 908 8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8703 23 908 9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8703 24 101 0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8703 24 109 1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8703 24 109 1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8703 24 109 9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8703 24 901 0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8703 24 909 3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8703 24 909 4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8703 24 909 8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8703 31 101 0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8703 31 109 0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8703 31 109 0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8703 31 901 0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8703 31 909 3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8703 31 909 4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8703 31 909 8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8703 32 110 0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8703 32 191 0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8703 32 191 0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8703 32 199 0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8703 32 199 0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8703 32 901 0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8703 32 909 3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8703 32 909 4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8703 32 909 8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8703 33 110 0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8703 33 191 0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8703 33 191 0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8703 33 199 0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8703 33 199 0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8703 33 901 0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8703 33 909 3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8703 33 909 4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8703 33 909 8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8703 40 101 0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8703 40 109 1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8703 21 109 1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8703 40 109 2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8703 40 109 8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8703 40 109 9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8703 40 201 0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8703 40 209 1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8703 40 209 2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8703 40 209 3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8703 40 209 4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8703 40 209 8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8703 40 209 9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8703 40 301 0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8703 40 309 1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8703 22 109 1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8703 40 309 2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8703 40 309 8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8703 40 309 9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8703 40 401 0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8703 40 409 1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8703 40 409 2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8703 40 409 3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8703 40 409 4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8703 40 409 8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8703 40 409 9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8703 40 510 1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8703 40 510 9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8703 40 591 0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8703 23 199 0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8703 40 592 1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8703 40 592 9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8703 40 599 1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8703 23 192 1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8703 40 599 2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8703 40 599 8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8703 23 192 2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8703 40 599 9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8703 23 909 0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8703 40 602 1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8703 40 602 2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8703 40 602 3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8703 40 602 4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8703 40 602 8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8703 40 602 9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8703 40 603 1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8703 40 603 2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8703 40 603 3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8703 40 603 4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8703 40 603 8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8703 40 603 9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8703 23 902 7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8703 40 609 9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8703 40 701 0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8703 40 709 1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8703 24 109 1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8703 40 709 2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8703 40 709 8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8703 40 709 9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8703 40 801 0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8703 40 809 1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8703 40 809 2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8703 40 809 3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8703 40 809 4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8703 40 809 8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8703 40 809 9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8703 50 101 0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8703 50 109 1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8703 31 109 0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8703 50 109 9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8703 50 201 0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8703 50 209 1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8703 50 209 2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8703 50 209 3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8703 50 209 4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8703 50 209 8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8703 50 209 9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8703 50 310 1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8703 50 310 9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8703 50 391 0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8703 32 191 0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8703 50 399 1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8703 32 199 0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8703 50 399 9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8703 50 401 0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8703 50 409 1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8703 50 409 2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8703 50 409 3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8703 50 409 4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8703 50 409 8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8703 50 409 9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8703 50 510 1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8703 50 510 9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8703 50 591 0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8703 33 191 0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8703 50 599 1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8703 33 199 0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8703 50 599 9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8703 50 601 0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8703 50 609 1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8703 50 609 2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8703 50 609 3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8703 50 609 4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8703 50 609 8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8703 50 609 9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8703 60 101 0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8703 60 109 1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8703 21 109 1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8703 60 109 2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8703 60 109 8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8703 60 109 9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8703 60 201 0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8703 60 209 1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8703 60 209 2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8703 60 209 3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8703 60 209 4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8703 60 209 8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8703 60 209 9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8703 60 301 0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8703 60 309 1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8703 22 109 1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8703 60 309 2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8703 60 309 8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8703 60 309 9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8703 60 401 0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8703 60 409 1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8703 60 409 2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8703 60 409 3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8703 60 409 4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8703 60 409 8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8703 60 409 9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8703 60 510 1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8703 60 510 9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8703 60 591 0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8703 23 199 0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8703 60 592 1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8703 60 592 9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8703 60 599 1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8703 23 192 1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8703 60 599 2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8703 60 599 8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8703 23 192 2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8703 60 599 9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8703 23 909 0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8703 60 602 1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8703 60 602 2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8703 60 602 3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8703 60 602 4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8703 60 602 8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8703 60 602 9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8703 60 603 1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8703 60 603 2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8703 60 603 3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8703 60 603 4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8703 60 603 8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8703 60 603 9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8703 23 902 7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8703 60 609 9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8703 60 701 0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8703 60 709 1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8703 24 109 1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8703 60 709 2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8703 60 709 8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8703 60 709 9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8703 60 801 0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8703 60 809 1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8703 60 809 2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8703 60 809 3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8703 60 809 4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8703 60 809 8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8703 60 809 9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8703 70 101 0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8703 70 109 1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8703 31 109 0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8703 70 109 9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8703 70 201 0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8703 70 209 1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8703 70 209 2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8703 70 209 3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8703 70 209 4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8703 70 209 8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8703 70 209 9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8703 70 310 1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8703 70 310 9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8703 70 391 0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8703 32 191 0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8703 70 399 1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8703 32 199 0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8703 70 399 9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8703 70 401 0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8703 70 409 1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8703 70 409 2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8703 70 409 3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8703 70 409 4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8703 70 409 8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8703 70 409 9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8703 70 510 1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8703 70 510 9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8703 70 591 0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8703 33 191 0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8703 70 599 1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8703 33 199 0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8703 70 599 9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8703 70 601 0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8703 70 609 1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8703 70 609 2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8703 70 609 3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8703 33 909 4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8703 70 609 4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8703 70 609 8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8703 70 609 9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8703 80 000 1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8703 80 000 2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8703 90 109 1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8703 80 000 9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8703 90 109 9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8703 90 001 0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8703 90 901 0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8703 90 009 0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8703 90 909 0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8705 90 800 1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8705 90 100 1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8705 90 800 2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8705 90 100 5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8705 90 800 5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8705 90 900 1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8705 90 800 9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8705 90 900 5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8708 95 990 1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8708 95 990 1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8708 95 990 9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8708 95 990 9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8711 20 920 0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8711 20 910 0</w:t>
            </w:r>
            <w:r>
              <w:br/>
            </w:r>
            <w:r>
              <w:tab/>
              <w:t>8711 20 930 0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8711 60 100 0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8711 90 000 0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8711 60 900 0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8711 90 000 0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8711 90 000 0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8711 90 000 0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8712 00 700 0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8712 00 100 0</w:t>
            </w:r>
            <w:r>
              <w:br/>
            </w:r>
            <w:r>
              <w:tab/>
              <w:t>8712 00 800 0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8714 10 100 0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8714 10 000 0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8714 10 200 0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8714 10 000 0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8714 10 300 0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8714 10 000 0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8714 10 400 0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8714 10 000 0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8714 10 500 0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8714 10 000 0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8714 10 900 0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8714 10 000 0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8714 93 000 0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8714 93 100 0</w:t>
            </w:r>
            <w:r>
              <w:br/>
            </w:r>
            <w:r>
              <w:tab/>
              <w:t>8714 93 900 0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8714 94 200 0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8714 94 100 0</w:t>
            </w:r>
            <w:r>
              <w:br/>
            </w:r>
            <w:r>
              <w:tab/>
              <w:t>8714 94 300 0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8716 10 920 0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8716 10 100 0</w:t>
            </w:r>
            <w:r>
              <w:br/>
            </w:r>
            <w:r>
              <w:tab/>
              <w:t>8716 10 910 0</w:t>
            </w:r>
            <w:r>
              <w:br/>
            </w:r>
            <w:r>
              <w:tab/>
              <w:t>8716 10 940 0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8716 10 980 0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8716 10 100 0</w:t>
            </w:r>
            <w:r>
              <w:br/>
            </w:r>
            <w:r>
              <w:tab/>
              <w:t>8716 10 960 0</w:t>
            </w:r>
            <w:r>
              <w:br/>
            </w:r>
            <w:r>
              <w:tab/>
              <w:t>8716 10 990 0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8716 39 500 1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8716 39 510 0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8716 39 500 2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8716 39 590 1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8716 39 500 9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8716 39 590 9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9005 90 000 0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9005 90 000 0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9006 53 100 0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9006 53 100 0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9006 53 800 8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9006 53 100 0</w:t>
            </w:r>
            <w:r>
              <w:br/>
            </w:r>
            <w:r>
              <w:tab/>
              <w:t>9006 53 800 9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9006 59 000 8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9006 10 000 0</w:t>
            </w:r>
            <w:r>
              <w:br/>
            </w:r>
            <w:r>
              <w:tab/>
              <w:t>9006 59 000 9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9006 91 000 0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9006 91 000 0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9007 91 000 0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9007 91 000 0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9015 90 000 0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9015 90 000 0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9022 90 000 0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9022 90 000 0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9024 90 000 0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9024 90 000 0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9025 90 000 1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9025 90 000 1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9025 90 000 3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9025 90 000 3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9025 90 000 8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9025 90 000 8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9026 90 000 0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9026 90 000 0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9027 90 500 0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9027 90 500 0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9027 90 800 0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9027 90 800 0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9028 90 100 0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9028 90 100 0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9028 90 900 0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9028 90 900 0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9029 90 000 1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9029 90 000 1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9029 90 000 2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9029 90 000 2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9029 90 000 9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9029 90 000 9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9030 90 200 0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9030 90 200 0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9030 90 850 0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9030 90 850 0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9031 90 200 0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9031 90 200 0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9031 90 300 0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9031 90 300 0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9031 90 850 0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9031 90 850 0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9032 90 000 0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9032 90 000 0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9033 00 000 0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9033 00 000 0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9209 99 200 0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9209 99 200 0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9209 99 400 0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9209 99 400 0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9209 99 700 0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9209 99 700 0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9305 91 000 0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9305 91 000 0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9306 90 100 1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9306 90 100 1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9306 90 100 9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9306 90 100 9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9306 90 900 0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9306 90 900 0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9401 52 000 0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9401 51 000 0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9401 53 000 0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9401 51 000 0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9403 82 000 0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9403 81 000 0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9403 83 000 0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9403 81 000 0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9406 10 100 0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9406 00 110 0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9406 10 900 0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9406 00 200 0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9406 90 100 0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9406 00 110 0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9406 90 310 0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9406 00 310 0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9406 90 390 1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9406 00 380 1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9406 90 390 9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9406 00 380 9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9406 90 900 1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9406 00 800 1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9406 90 900 9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9406 00 800 9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9504 50 000 2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9504 50 000 2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9504 90 800 9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9504 90 800 9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9608 60 000 0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9608 60 100 0</w:t>
            </w:r>
            <w:r>
              <w:br/>
            </w:r>
            <w:r>
              <w:tab/>
              <w:t>9608 60 900 0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9619 00 300 0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9619 00 310 0</w:t>
            </w:r>
            <w:r>
              <w:br/>
            </w:r>
            <w:r>
              <w:tab/>
              <w:t>9619 00 390 0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9619 00 400 0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9619 00 410 0</w:t>
            </w:r>
            <w:r>
              <w:br/>
            </w:r>
            <w:r>
              <w:tab/>
              <w:t>9619 00 490 0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9619 00 500 1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9619 00 510 1</w:t>
            </w:r>
            <w:r>
              <w:br/>
            </w:r>
            <w:r>
              <w:tab/>
              <w:t>9619 00 510 9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9619 00 500 9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9619 00 590 1</w:t>
            </w:r>
            <w:r>
              <w:br/>
            </w:r>
            <w:r>
              <w:tab/>
              <w:t>9619 00 590 9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9619 00 710 1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9619 00 110 0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9619 00 710 9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9619 00 900 9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9619 00 750 1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9619 00 130 0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9619 00 750 9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9619 00 900 9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9619 00 790 1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9619 00 190 0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9619 00 790 9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9619 00 900 9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9619 00 810 1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9619 00 210 0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9619 00 810 9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9619 00 900 1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9619 00 890 1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ab/>
              <w:t>9619 00 290 0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9619 00 890 9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9619 00 900 9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9620 00 000 1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8431 39 000 0</w:t>
            </w:r>
            <w:r>
              <w:br/>
              <w:t>из</w:t>
            </w:r>
            <w:r>
              <w:tab/>
              <w:t>8473 30 800 0</w:t>
            </w:r>
            <w:r>
              <w:br/>
              <w:t>из</w:t>
            </w:r>
            <w:r>
              <w:tab/>
              <w:t>8522 90 800 0</w:t>
            </w:r>
            <w:r>
              <w:br/>
              <w:t>из</w:t>
            </w:r>
            <w:r>
              <w:tab/>
              <w:t>8529 90 200 1</w:t>
            </w:r>
            <w:r>
              <w:br/>
              <w:t>из</w:t>
            </w:r>
            <w:r>
              <w:tab/>
              <w:t>8529 90 200 9</w:t>
            </w:r>
            <w:r>
              <w:br/>
              <w:t>из</w:t>
            </w:r>
            <w:r>
              <w:tab/>
              <w:t>8529 90 920 9</w:t>
            </w:r>
            <w:r>
              <w:br/>
              <w:t>из</w:t>
            </w:r>
            <w:r>
              <w:tab/>
              <w:t>8529 90 970 0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9620 00 000 2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9005 90 000 0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9620 00 000 3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8487 90 100 0</w:t>
            </w:r>
            <w:r>
              <w:br/>
              <w:t>из</w:t>
            </w:r>
            <w:r>
              <w:tab/>
              <w:t>8487 90 300 0</w:t>
            </w:r>
            <w:r>
              <w:br/>
              <w:t>из</w:t>
            </w:r>
            <w:r>
              <w:tab/>
              <w:t>8487 90 530 0</w:t>
            </w:r>
            <w:r>
              <w:br/>
              <w:t>из</w:t>
            </w:r>
            <w:r>
              <w:tab/>
              <w:t>8487 90 550 0</w:t>
            </w:r>
            <w:r>
              <w:br/>
              <w:t>из</w:t>
            </w:r>
            <w:r>
              <w:tab/>
              <w:t>8487 90 590 0</w:t>
            </w:r>
            <w:r>
              <w:br/>
              <w:t>из</w:t>
            </w:r>
            <w:r>
              <w:tab/>
              <w:t>8487 90 900 0</w:t>
            </w:r>
            <w:r>
              <w:br/>
              <w:t>из</w:t>
            </w:r>
            <w:r>
              <w:tab/>
              <w:t>9015 90 000 0</w:t>
            </w:r>
            <w:r>
              <w:br/>
              <w:t>из</w:t>
            </w:r>
            <w:r>
              <w:tab/>
              <w:t>9033 00 000 0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9620 00 000 4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8487 90 510 0</w:t>
            </w:r>
            <w:r>
              <w:br/>
              <w:t>из</w:t>
            </w:r>
            <w:r>
              <w:tab/>
              <w:t>9006 91 000 0</w:t>
            </w:r>
            <w:r>
              <w:br/>
              <w:t>из</w:t>
            </w:r>
            <w:r>
              <w:tab/>
              <w:t>9007 91 000 0</w:t>
            </w:r>
            <w:r>
              <w:br/>
              <w:t>из</w:t>
            </w:r>
            <w:r>
              <w:tab/>
              <w:t>9209 99 200 0</w:t>
            </w:r>
            <w:r>
              <w:br/>
              <w:t>из</w:t>
            </w:r>
            <w:r>
              <w:tab/>
              <w:t>9209 99 400 0</w:t>
            </w:r>
            <w:r>
              <w:br/>
              <w:t>из</w:t>
            </w:r>
            <w:r>
              <w:tab/>
              <w:t>9209 99 700 0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9620 00 000 5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7616 99 900 8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9620 00 000 6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3926 90 970 7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9620 00 000 7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4421 90 980 0</w:t>
            </w:r>
            <w:r>
              <w:br/>
              <w:t>из</w:t>
            </w:r>
            <w:r>
              <w:tab/>
              <w:t>7616 99 100 9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9620 00 000 8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6815 10 100 0</w:t>
            </w:r>
            <w:r>
              <w:br/>
              <w:t>из</w:t>
            </w:r>
            <w:r>
              <w:tab/>
              <w:t>6815 10 900 9</w:t>
            </w:r>
          </w:p>
        </w:tc>
      </w:tr>
      <w:tr w:rsidR="00F97E1D" w:rsidTr="00F97E1D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F97E1D" w:rsidRDefault="00F97E1D">
            <w:r>
              <w:t>9620 00 000 9</w:t>
            </w:r>
          </w:p>
        </w:tc>
        <w:tc>
          <w:tcPr>
            <w:tcW w:w="1984" w:type="dxa"/>
            <w:shd w:val="clear" w:color="auto" w:fill="auto"/>
          </w:tcPr>
          <w:p w:rsidR="00F97E1D" w:rsidRDefault="00F97E1D" w:rsidP="00F97E1D">
            <w:pPr>
              <w:tabs>
                <w:tab w:val="left" w:pos="255"/>
              </w:tabs>
            </w:pPr>
            <w:r>
              <w:t>из</w:t>
            </w:r>
            <w:r>
              <w:tab/>
              <w:t>7326 90 910 9</w:t>
            </w:r>
            <w:r>
              <w:br/>
              <w:t>из</w:t>
            </w:r>
            <w:r>
              <w:tab/>
              <w:t>7326 90 930 9</w:t>
            </w:r>
            <w:r>
              <w:br/>
              <w:t>из</w:t>
            </w:r>
            <w:r>
              <w:tab/>
              <w:t>7326 90 950 0</w:t>
            </w:r>
            <w:r>
              <w:br/>
              <w:t>из</w:t>
            </w:r>
            <w:r>
              <w:tab/>
              <w:t>7326 90 980 8</w:t>
            </w:r>
          </w:p>
        </w:tc>
      </w:tr>
    </w:tbl>
    <w:p w:rsidR="004D79F2" w:rsidRDefault="004D79F2"/>
    <w:sectPr w:rsidR="004D79F2" w:rsidSect="00F97E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1D" w:rsidRDefault="00F97E1D" w:rsidP="00F97E1D">
      <w:pPr>
        <w:spacing w:after="0" w:line="240" w:lineRule="auto"/>
      </w:pPr>
      <w:r>
        <w:separator/>
      </w:r>
    </w:p>
  </w:endnote>
  <w:endnote w:type="continuationSeparator" w:id="0">
    <w:p w:rsidR="00F97E1D" w:rsidRDefault="00F97E1D" w:rsidP="00F9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E1D" w:rsidRDefault="00F97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E1D" w:rsidRDefault="00F97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E1D" w:rsidRDefault="00F97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1D" w:rsidRDefault="00F97E1D" w:rsidP="00F97E1D">
      <w:pPr>
        <w:spacing w:after="0" w:line="240" w:lineRule="auto"/>
      </w:pPr>
      <w:r>
        <w:separator/>
      </w:r>
    </w:p>
  </w:footnote>
  <w:footnote w:type="continuationSeparator" w:id="0">
    <w:p w:rsidR="00F97E1D" w:rsidRDefault="00F97E1D" w:rsidP="00F9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E1D" w:rsidRDefault="00F97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E1D" w:rsidRPr="00F97E1D" w:rsidRDefault="00F97E1D" w:rsidP="00F97E1D">
    <w:pPr>
      <w:pStyle w:val="Head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2266BB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E1D" w:rsidRDefault="00F97E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1D"/>
    <w:rsid w:val="002266BB"/>
    <w:rsid w:val="004D79F2"/>
    <w:rsid w:val="0079741D"/>
    <w:rsid w:val="00F9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1F692-8B38-4380-88D5-49312B91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E1D"/>
  </w:style>
  <w:style w:type="paragraph" w:styleId="Footer">
    <w:name w:val="footer"/>
    <w:basedOn w:val="Normal"/>
    <w:link w:val="FooterChar"/>
    <w:uiPriority w:val="99"/>
    <w:unhideWhenUsed/>
    <w:rsid w:val="00F97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55A084B7.dotm</Template>
  <TotalTime>0</TotalTime>
  <Pages>3</Pages>
  <Words>10454</Words>
  <Characters>59594</Characters>
  <Application>Microsoft Office Word</Application>
  <DocSecurity>0</DocSecurity>
  <Lines>496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Nari, TAD/ATM</dc:creator>
  <cp:keywords/>
  <dc:description/>
  <cp:lastModifiedBy>KIM Nari, TAD/ATM</cp:lastModifiedBy>
  <cp:revision>2</cp:revision>
  <dcterms:created xsi:type="dcterms:W3CDTF">2019-07-02T15:21:00Z</dcterms:created>
  <dcterms:modified xsi:type="dcterms:W3CDTF">2019-07-02T15:21:00Z</dcterms:modified>
</cp:coreProperties>
</file>